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669" w:rsidRDefault="00A24669" w:rsidP="00A24669">
      <w:pPr>
        <w:spacing w:line="360" w:lineRule="auto"/>
        <w:jc w:val="center"/>
        <w:rPr>
          <w:b/>
          <w:sz w:val="32"/>
        </w:rPr>
      </w:pPr>
      <w:bookmarkStart w:id="0" w:name="_GoBack"/>
      <w:bookmarkEnd w:id="0"/>
      <w:r w:rsidRPr="000640F6">
        <w:rPr>
          <w:b/>
          <w:sz w:val="32"/>
        </w:rPr>
        <w:t>КЛАССИФИКАЦИЯ ТВЕРДЫХ БЫТОВЫХ ОТХОДОВ (ТБО)</w:t>
      </w:r>
    </w:p>
    <w:p w:rsidR="00A24669" w:rsidRDefault="001D6597" w:rsidP="00A24669">
      <w:pPr>
        <w:spacing w:line="360" w:lineRule="auto"/>
        <w:jc w:val="center"/>
        <w:rPr>
          <w:sz w:val="28"/>
        </w:rPr>
      </w:pPr>
      <w:r>
        <w:rPr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left:0;text-align:left;margin-left:-32.7pt;margin-top:27.15pt;width:13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" fillcolor="#92d050">
            <v:textbox>
              <w:txbxContent>
                <w:p w:rsidR="002E7B2D" w:rsidRPr="002E7B2D" w:rsidRDefault="002E7B2D" w:rsidP="002E7B2D">
                  <w:pPr>
                    <w:jc w:val="center"/>
                    <w:rPr>
                      <w:sz w:val="32"/>
                    </w:rPr>
                  </w:pPr>
                  <w:r w:rsidRPr="002E7B2D">
                    <w:rPr>
                      <w:sz w:val="32"/>
                    </w:rPr>
                    <w:t>По</w:t>
                  </w:r>
                </w:p>
                <w:p w:rsidR="002E7B2D" w:rsidRPr="002E7B2D" w:rsidRDefault="002E7B2D" w:rsidP="002E7B2D">
                  <w:pPr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п</w:t>
                  </w:r>
                  <w:r w:rsidRPr="002E7B2D">
                    <w:rPr>
                      <w:sz w:val="32"/>
                    </w:rPr>
                    <w:t>роисхождению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shape id="Text Box 10" o:spid="_x0000_s1027" type="#_x0000_t202" style="position:absolute;left:0;text-align:left;margin-left:182.55pt;margin-top:22.65pt;width:98.2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" fillcolor="#92d050">
            <v:textbox>
              <w:txbxContent>
                <w:p w:rsidR="002E7B2D" w:rsidRPr="002E7B2D" w:rsidRDefault="002E7B2D" w:rsidP="002E7B2D">
                  <w:pPr>
                    <w:jc w:val="center"/>
                    <w:rPr>
                      <w:sz w:val="36"/>
                    </w:rPr>
                  </w:pPr>
                  <w:r w:rsidRPr="002E7B2D">
                    <w:rPr>
                      <w:sz w:val="36"/>
                    </w:rPr>
                    <w:t>ТБО</w:t>
                  </w:r>
                </w:p>
              </w:txbxContent>
            </v:textbox>
          </v:shape>
        </w:pict>
      </w:r>
    </w:p>
    <w:p w:rsidR="00A24669" w:rsidRPr="00A24669" w:rsidRDefault="001D6597" w:rsidP="00A24669">
      <w:pPr>
        <w:spacing w:line="360" w:lineRule="auto"/>
        <w:jc w:val="center"/>
        <w:rPr>
          <w:sz w:val="28"/>
        </w:rPr>
      </w:pPr>
      <w:r>
        <w:rPr>
          <w:b/>
          <w:noProof/>
          <w:sz w:val="32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16" o:spid="_x0000_s1042" type="#_x0000_t13" style="position:absolute;left:0;text-align:left;margin-left:299.55pt;margin-top:15pt;width:47.2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" fillcolor="#92d050"/>
        </w:pict>
      </w:r>
      <w:r>
        <w:rPr>
          <w:b/>
          <w:noProof/>
          <w:sz w:val="32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AutoShape 15" o:spid="_x0000_s1041" type="#_x0000_t66" style="position:absolute;left:0;text-align:left;margin-left:122.55pt;margin-top:16.5pt;width:45.7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" fillcolor="#92d050"/>
        </w:pict>
      </w:r>
      <w:r>
        <w:rPr>
          <w:b/>
          <w:noProof/>
          <w:sz w:val="32"/>
        </w:rPr>
        <w:pict>
          <v:shape id="Text Box 13" o:spid="_x0000_s1028" type="#_x0000_t202" style="position:absolute;left:0;text-align:left;margin-left:373.05pt;margin-top:6pt;width:136.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" fillcolor="#92d050">
            <v:textbox>
              <w:txbxContent>
                <w:p w:rsidR="002E7B2D" w:rsidRPr="002E7B2D" w:rsidRDefault="002E7B2D" w:rsidP="002E7B2D">
                  <w:pPr>
                    <w:jc w:val="center"/>
                    <w:rPr>
                      <w:sz w:val="32"/>
                    </w:rPr>
                  </w:pPr>
                  <w:r w:rsidRPr="002E7B2D">
                    <w:rPr>
                      <w:sz w:val="32"/>
                    </w:rPr>
                    <w:t>По</w:t>
                  </w:r>
                  <w:r>
                    <w:rPr>
                      <w:sz w:val="32"/>
                    </w:rPr>
                    <w:t xml:space="preserve"> агрегатному</w:t>
                  </w:r>
                  <w:r w:rsidRPr="002E7B2D">
                    <w:rPr>
                      <w:sz w:val="32"/>
                    </w:rPr>
                    <w:t xml:space="preserve"> состоянию</w:t>
                  </w:r>
                </w:p>
              </w:txbxContent>
            </v:textbox>
          </v:shape>
        </w:pict>
      </w:r>
      <w:r w:rsidR="00A24669">
        <w:rPr>
          <w:sz w:val="28"/>
        </w:rPr>
        <w:t xml:space="preserve"> </w:t>
      </w:r>
    </w:p>
    <w:p w:rsidR="00A24669" w:rsidRPr="00A24669" w:rsidRDefault="001D6597" w:rsidP="00473122">
      <w:pPr>
        <w:spacing w:line="360" w:lineRule="auto"/>
        <w:rPr>
          <w:b/>
          <w:sz w:val="32"/>
        </w:rPr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18" o:spid="_x0000_s1040" type="#_x0000_t67" style="position:absolute;margin-left:25.8pt;margin-top:44.1pt;width:28.5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" fillcolor="#92d050">
            <v:textbox style="layout-flow:vertical-ideographic"/>
          </v:shape>
        </w:pict>
      </w:r>
      <w:r>
        <w:rPr>
          <w:b/>
          <w:noProof/>
          <w:sz w:val="32"/>
        </w:rPr>
        <w:pict>
          <v:shape id="Стрелка вниз 16" o:spid="_x0000_s1039" type="#_x0000_t67" style="position:absolute;margin-left:439.05pt;margin-top:302.1pt;width:32.25pt;height:4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" adj="13307" fillcolor="#92d050" strokecolor="black [3213]"/>
        </w:pict>
      </w:r>
      <w:r>
        <w:rPr>
          <w:b/>
          <w:noProof/>
          <w:sz w:val="32"/>
        </w:rPr>
        <w:pict>
          <v:shape id="Надпись 2" o:spid="_x0000_s1029" type="#_x0000_t202" style="position:absolute;margin-left:312.15pt;margin-top:351.9pt;width:185.9pt;height:110.6pt;z-index:25167769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">
            <v:textbox style="mso-fit-shape-to-text:t">
              <w:txbxContent>
                <w:p w:rsidR="00565E1F" w:rsidRPr="00565E1F" w:rsidRDefault="00565E1F" w:rsidP="00565E1F">
                  <w:pPr>
                    <w:pStyle w:val="ae"/>
                    <w:numPr>
                      <w:ilvl w:val="0"/>
                      <w:numId w:val="4"/>
                    </w:numPr>
                    <w:rPr>
                      <w:sz w:val="28"/>
                    </w:rPr>
                  </w:pPr>
                  <w:r w:rsidRPr="00565E1F">
                    <w:rPr>
                      <w:sz w:val="28"/>
                    </w:rPr>
                    <w:t>1-ый – чрезвычайно опасные</w:t>
                  </w:r>
                </w:p>
                <w:p w:rsidR="00565E1F" w:rsidRPr="00565E1F" w:rsidRDefault="00565E1F" w:rsidP="00565E1F">
                  <w:pPr>
                    <w:pStyle w:val="ae"/>
                    <w:numPr>
                      <w:ilvl w:val="0"/>
                      <w:numId w:val="4"/>
                    </w:numPr>
                    <w:rPr>
                      <w:sz w:val="28"/>
                    </w:rPr>
                  </w:pPr>
                  <w:r w:rsidRPr="00565E1F">
                    <w:rPr>
                      <w:sz w:val="28"/>
                    </w:rPr>
                    <w:t>2-ой – высоко опасные</w:t>
                  </w:r>
                </w:p>
                <w:p w:rsidR="00565E1F" w:rsidRPr="00565E1F" w:rsidRDefault="00565E1F" w:rsidP="00565E1F">
                  <w:pPr>
                    <w:pStyle w:val="ae"/>
                    <w:numPr>
                      <w:ilvl w:val="0"/>
                      <w:numId w:val="4"/>
                    </w:numPr>
                    <w:rPr>
                      <w:sz w:val="28"/>
                    </w:rPr>
                  </w:pPr>
                  <w:r w:rsidRPr="00565E1F">
                    <w:rPr>
                      <w:sz w:val="28"/>
                    </w:rPr>
                    <w:t>3-ий – Умеренно опасные</w:t>
                  </w:r>
                </w:p>
                <w:p w:rsidR="00565E1F" w:rsidRPr="00565E1F" w:rsidRDefault="00565E1F" w:rsidP="00565E1F">
                  <w:pPr>
                    <w:pStyle w:val="ae"/>
                    <w:numPr>
                      <w:ilvl w:val="0"/>
                      <w:numId w:val="4"/>
                    </w:numPr>
                    <w:rPr>
                      <w:sz w:val="28"/>
                    </w:rPr>
                  </w:pPr>
                  <w:r w:rsidRPr="00565E1F">
                    <w:rPr>
                      <w:sz w:val="28"/>
                    </w:rPr>
                    <w:t>4-ый – Малоопасные</w:t>
                  </w:r>
                </w:p>
                <w:p w:rsidR="00565E1F" w:rsidRPr="00565E1F" w:rsidRDefault="00565E1F" w:rsidP="00565E1F">
                  <w:pPr>
                    <w:pStyle w:val="ae"/>
                    <w:numPr>
                      <w:ilvl w:val="0"/>
                      <w:numId w:val="4"/>
                    </w:numPr>
                    <w:rPr>
                      <w:sz w:val="28"/>
                    </w:rPr>
                  </w:pPr>
                  <w:r w:rsidRPr="00565E1F">
                    <w:rPr>
                      <w:sz w:val="28"/>
                    </w:rPr>
                    <w:t xml:space="preserve">5-ый – Практически неопасные </w:t>
                  </w:r>
                </w:p>
              </w:txbxContent>
            </v:textbox>
            <w10:wrap type="square" anchorx="margin"/>
          </v:shape>
        </w:pict>
      </w:r>
      <w:r>
        <w:rPr>
          <w:b/>
          <w:noProof/>
          <w:sz w:val="32"/>
        </w:rPr>
        <w:pict>
          <v:shape id="Стрелка вниз 14" o:spid="_x0000_s1038" type="#_x0000_t67" style="position:absolute;margin-left:439.8pt;margin-top:158.85pt;width:31.5pt;height:3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" adj="12877" fillcolor="#92d050" strokecolor="black [3213]"/>
        </w:pict>
      </w:r>
      <w:r>
        <w:rPr>
          <w:b/>
          <w:noProof/>
          <w:sz w:val="32"/>
        </w:rPr>
        <w:pict>
          <v:shape id="Надпись 13" o:spid="_x0000_s1030" type="#_x0000_t202" style="position:absolute;margin-left:379.6pt;margin-top:212.1pt;width:174pt;height:68.2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" fillcolor="#92d050" strokeweight=".5pt">
            <v:textbox>
              <w:txbxContent>
                <w:p w:rsidR="00565E1F" w:rsidRPr="00565E1F" w:rsidRDefault="00565E1F" w:rsidP="00565E1F">
                  <w:pPr>
                    <w:jc w:val="center"/>
                    <w:rPr>
                      <w:sz w:val="28"/>
                    </w:rPr>
                  </w:pPr>
                  <w:r w:rsidRPr="00565E1F">
                    <w:rPr>
                      <w:sz w:val="28"/>
                    </w:rPr>
                    <w:t>По классу опасности для окружающей природной среды</w:t>
                  </w:r>
                </w:p>
              </w:txbxContent>
            </v:textbox>
            <w10:wrap anchorx="margin"/>
          </v:shape>
        </w:pict>
      </w:r>
      <w:r>
        <w:rPr>
          <w:b/>
          <w:noProof/>
          <w:sz w:val="32"/>
        </w:rPr>
        <w:pict>
          <v:shape id="Стрелка вниз 12" o:spid="_x0000_s1037" type="#_x0000_t67" style="position:absolute;margin-left:28.05pt;margin-top:302.85pt;width:30.75pt;height:38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" adj="12918" fillcolor="#92d050" strokecolor="black [3213]"/>
        </w:pict>
      </w:r>
      <w:r>
        <w:rPr>
          <w:b/>
          <w:noProof/>
          <w:sz w:val="32"/>
        </w:rPr>
        <w:pict>
          <v:shape id="_x0000_s1031" type="#_x0000_t202" style="position:absolute;margin-left:-29.2pt;margin-top:352.65pt;width:185.9pt;height:110.6pt;z-index:2516725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">
            <v:textbox style="mso-fit-shape-to-text:t">
              <w:txbxContent>
                <w:p w:rsidR="00565E1F" w:rsidRPr="00565E1F" w:rsidRDefault="00565E1F" w:rsidP="00565E1F">
                  <w:pPr>
                    <w:pStyle w:val="ae"/>
                    <w:numPr>
                      <w:ilvl w:val="0"/>
                      <w:numId w:val="3"/>
                    </w:numPr>
                    <w:rPr>
                      <w:sz w:val="28"/>
                    </w:rPr>
                  </w:pPr>
                  <w:r w:rsidRPr="00565E1F">
                    <w:rPr>
                      <w:sz w:val="28"/>
                    </w:rPr>
                    <w:t>Бумагу (картон)</w:t>
                  </w:r>
                </w:p>
                <w:p w:rsidR="00565E1F" w:rsidRPr="00565E1F" w:rsidRDefault="00565E1F" w:rsidP="00565E1F">
                  <w:pPr>
                    <w:pStyle w:val="ae"/>
                    <w:numPr>
                      <w:ilvl w:val="0"/>
                      <w:numId w:val="3"/>
                    </w:numPr>
                    <w:rPr>
                      <w:sz w:val="28"/>
                    </w:rPr>
                  </w:pPr>
                  <w:r w:rsidRPr="00565E1F">
                    <w:rPr>
                      <w:sz w:val="28"/>
                    </w:rPr>
                    <w:t>Пищевые отходы</w:t>
                  </w:r>
                </w:p>
                <w:p w:rsidR="00565E1F" w:rsidRPr="00565E1F" w:rsidRDefault="00565E1F" w:rsidP="00565E1F">
                  <w:pPr>
                    <w:pStyle w:val="ae"/>
                    <w:numPr>
                      <w:ilvl w:val="0"/>
                      <w:numId w:val="3"/>
                    </w:numPr>
                    <w:rPr>
                      <w:sz w:val="28"/>
                    </w:rPr>
                  </w:pPr>
                  <w:r w:rsidRPr="00565E1F">
                    <w:rPr>
                      <w:sz w:val="28"/>
                    </w:rPr>
                    <w:t>Дерево</w:t>
                  </w:r>
                </w:p>
                <w:p w:rsidR="00565E1F" w:rsidRPr="00565E1F" w:rsidRDefault="00565E1F" w:rsidP="00565E1F">
                  <w:pPr>
                    <w:pStyle w:val="ae"/>
                    <w:numPr>
                      <w:ilvl w:val="0"/>
                      <w:numId w:val="3"/>
                    </w:numPr>
                    <w:rPr>
                      <w:sz w:val="28"/>
                    </w:rPr>
                  </w:pPr>
                  <w:r w:rsidRPr="00565E1F">
                    <w:rPr>
                      <w:sz w:val="28"/>
                    </w:rPr>
                    <w:t>Металл черный или цветной</w:t>
                  </w:r>
                </w:p>
                <w:p w:rsidR="00565E1F" w:rsidRPr="00565E1F" w:rsidRDefault="00565E1F" w:rsidP="00565E1F">
                  <w:pPr>
                    <w:pStyle w:val="ae"/>
                    <w:numPr>
                      <w:ilvl w:val="0"/>
                      <w:numId w:val="3"/>
                    </w:numPr>
                    <w:rPr>
                      <w:sz w:val="28"/>
                    </w:rPr>
                  </w:pPr>
                  <w:r w:rsidRPr="00565E1F">
                    <w:rPr>
                      <w:sz w:val="28"/>
                    </w:rPr>
                    <w:t>Текстиль</w:t>
                  </w:r>
                </w:p>
                <w:p w:rsidR="00565E1F" w:rsidRPr="00565E1F" w:rsidRDefault="00565E1F" w:rsidP="00565E1F">
                  <w:pPr>
                    <w:pStyle w:val="ae"/>
                    <w:numPr>
                      <w:ilvl w:val="0"/>
                      <w:numId w:val="3"/>
                    </w:numPr>
                    <w:rPr>
                      <w:sz w:val="28"/>
                    </w:rPr>
                  </w:pPr>
                  <w:r w:rsidRPr="00565E1F">
                    <w:rPr>
                      <w:sz w:val="28"/>
                    </w:rPr>
                    <w:t>Кости; Стекло; Кожу и резину; и т.д.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Стрелка вниз 11" o:spid="_x0000_s1036" type="#_x0000_t67" style="position:absolute;margin-left:25.05pt;margin-top:188.1pt;width:28.5pt;height:3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" adj="13050" fillcolor="#92d050" strokecolor="black [3213]"/>
        </w:pict>
      </w:r>
      <w:r>
        <w:rPr>
          <w:noProof/>
        </w:rPr>
        <w:pict>
          <v:shape id="Надпись 1" o:spid="_x0000_s1032" type="#_x0000_t202" style="position:absolute;margin-left:-31.95pt;margin-top:234.6pt;width:167.25pt;height:5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" fillcolor="#92d050" strokeweight=".5pt">
            <v:textbox>
              <w:txbxContent>
                <w:p w:rsidR="009869DD" w:rsidRPr="009869DD" w:rsidRDefault="009869DD" w:rsidP="009869DD">
                  <w:pPr>
                    <w:jc w:val="center"/>
                    <w:rPr>
                      <w:sz w:val="28"/>
                    </w:rPr>
                  </w:pPr>
                  <w:r w:rsidRPr="009869DD">
                    <w:rPr>
                      <w:sz w:val="28"/>
                    </w:rPr>
                    <w:t>По качественному</w:t>
                  </w:r>
                </w:p>
                <w:p w:rsidR="009869DD" w:rsidRPr="009869DD" w:rsidRDefault="009869DD" w:rsidP="009869DD">
                  <w:pPr>
                    <w:jc w:val="center"/>
                    <w:rPr>
                      <w:sz w:val="28"/>
                    </w:rPr>
                  </w:pPr>
                  <w:r w:rsidRPr="009869DD">
                    <w:rPr>
                      <w:sz w:val="28"/>
                    </w:rPr>
                    <w:t>составу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20" o:spid="_x0000_s1035" type="#_x0000_t67" style="position:absolute;margin-left:439.8pt;margin-top:41.85pt;width:26.25pt;height:3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" fillcolor="#92d050">
            <v:textbox style="layout-flow:vertical-ideographic"/>
          </v:shape>
        </w:pict>
      </w:r>
      <w:r>
        <w:rPr>
          <w:noProof/>
        </w:rPr>
        <w:pict>
          <v:shape id="_x0000_s1033" type="#_x0000_t202" style="position:absolute;margin-left:320.55pt;margin-top:87.75pt;width:202.25pt;height:56.25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">
            <v:textbox style="mso-fit-shape-to-text:t">
              <w:txbxContent>
                <w:p w:rsidR="000640F6" w:rsidRPr="000640F6" w:rsidRDefault="000640F6" w:rsidP="000640F6">
                  <w:pPr>
                    <w:pStyle w:val="ae"/>
                    <w:numPr>
                      <w:ilvl w:val="0"/>
                      <w:numId w:val="2"/>
                    </w:numPr>
                    <w:rPr>
                      <w:sz w:val="28"/>
                    </w:rPr>
                  </w:pPr>
                  <w:r w:rsidRPr="000640F6">
                    <w:rPr>
                      <w:sz w:val="28"/>
                    </w:rPr>
                    <w:t>Твёрдые</w:t>
                  </w:r>
                </w:p>
                <w:p w:rsidR="000640F6" w:rsidRPr="000640F6" w:rsidRDefault="000640F6" w:rsidP="000640F6">
                  <w:pPr>
                    <w:pStyle w:val="ae"/>
                    <w:numPr>
                      <w:ilvl w:val="0"/>
                      <w:numId w:val="2"/>
                    </w:numPr>
                    <w:rPr>
                      <w:sz w:val="28"/>
                    </w:rPr>
                  </w:pPr>
                  <w:r w:rsidRPr="000640F6">
                    <w:rPr>
                      <w:sz w:val="28"/>
                    </w:rPr>
                    <w:t>Жидкие</w:t>
                  </w:r>
                </w:p>
                <w:p w:rsidR="000640F6" w:rsidRPr="000640F6" w:rsidRDefault="000640F6" w:rsidP="000640F6">
                  <w:pPr>
                    <w:pStyle w:val="ae"/>
                    <w:numPr>
                      <w:ilvl w:val="0"/>
                      <w:numId w:val="2"/>
                    </w:numPr>
                    <w:rPr>
                      <w:sz w:val="28"/>
                    </w:rPr>
                  </w:pPr>
                  <w:r w:rsidRPr="000640F6">
                    <w:rPr>
                      <w:sz w:val="28"/>
                    </w:rPr>
                    <w:t>Газообразные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34" type="#_x0000_t202" style="position:absolute;margin-left:-43.2pt;margin-top:89.25pt;width:202.35pt;height:88.45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">
            <v:textbox style="mso-fit-shape-to-text:t">
              <w:txbxContent>
                <w:p w:rsidR="000640F6" w:rsidRPr="000640F6" w:rsidRDefault="000640F6" w:rsidP="000640F6">
                  <w:pPr>
                    <w:pStyle w:val="ae"/>
                    <w:numPr>
                      <w:ilvl w:val="0"/>
                      <w:numId w:val="1"/>
                    </w:numPr>
                    <w:rPr>
                      <w:sz w:val="28"/>
                    </w:rPr>
                  </w:pPr>
                  <w:r w:rsidRPr="000640F6">
                    <w:rPr>
                      <w:sz w:val="28"/>
                    </w:rPr>
                    <w:t>Отходы производства (промышленные отходы)</w:t>
                  </w:r>
                </w:p>
                <w:p w:rsidR="000640F6" w:rsidRPr="000640F6" w:rsidRDefault="000640F6" w:rsidP="000640F6">
                  <w:pPr>
                    <w:pStyle w:val="ae"/>
                    <w:numPr>
                      <w:ilvl w:val="0"/>
                      <w:numId w:val="1"/>
                    </w:numPr>
                    <w:rPr>
                      <w:sz w:val="28"/>
                    </w:rPr>
                  </w:pPr>
                  <w:r w:rsidRPr="000640F6">
                    <w:rPr>
                      <w:sz w:val="28"/>
                    </w:rPr>
                    <w:t>Отходы потребления (ком</w:t>
                  </w:r>
                  <w:r>
                    <w:rPr>
                      <w:sz w:val="28"/>
                    </w:rPr>
                    <w:t>м</w:t>
                  </w:r>
                  <w:r w:rsidRPr="000640F6">
                    <w:rPr>
                      <w:sz w:val="28"/>
                    </w:rPr>
                    <w:t>унально-бытовые)</w:t>
                  </w:r>
                </w:p>
              </w:txbxContent>
            </v:textbox>
            <w10:wrap type="square"/>
          </v:shape>
        </w:pict>
      </w:r>
    </w:p>
    <w:sectPr w:rsidR="00A24669" w:rsidRPr="00A24669" w:rsidSect="00D24B70">
      <w:footerReference w:type="default" r:id="rId8"/>
      <w:pgSz w:w="11906" w:h="16838"/>
      <w:pgMar w:top="1134" w:right="567" w:bottom="1134" w:left="1134" w:header="708" w:footer="708" w:gutter="0"/>
      <w:pgNumType w:start="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597" w:rsidRDefault="001D6597">
      <w:r>
        <w:separator/>
      </w:r>
    </w:p>
  </w:endnote>
  <w:endnote w:type="continuationSeparator" w:id="0">
    <w:p w:rsidR="001D6597" w:rsidRDefault="001D6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8863306"/>
      <w:docPartObj>
        <w:docPartGallery w:val="Page Numbers (Bottom of Page)"/>
        <w:docPartUnique/>
      </w:docPartObj>
    </w:sdtPr>
    <w:sdtEndPr/>
    <w:sdtContent>
      <w:p w:rsidR="00D24B70" w:rsidRDefault="00B55929">
        <w:pPr>
          <w:pStyle w:val="a5"/>
          <w:jc w:val="center"/>
        </w:pPr>
        <w:r>
          <w:fldChar w:fldCharType="begin"/>
        </w:r>
        <w:r w:rsidR="00D24B70">
          <w:instrText>PAGE   \* MERGEFORMAT</w:instrText>
        </w:r>
        <w:r>
          <w:fldChar w:fldCharType="separate"/>
        </w:r>
        <w:r w:rsidR="008E4111">
          <w:rPr>
            <w:noProof/>
          </w:rPr>
          <w:t>22</w:t>
        </w:r>
        <w:r>
          <w:fldChar w:fldCharType="end"/>
        </w:r>
      </w:p>
    </w:sdtContent>
  </w:sdt>
  <w:p w:rsidR="00A63183" w:rsidRDefault="00A6318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597" w:rsidRDefault="001D6597">
      <w:r>
        <w:separator/>
      </w:r>
    </w:p>
  </w:footnote>
  <w:footnote w:type="continuationSeparator" w:id="0">
    <w:p w:rsidR="001D6597" w:rsidRDefault="001D6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378F6"/>
    <w:multiLevelType w:val="hybridMultilevel"/>
    <w:tmpl w:val="6B3E861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A9247C"/>
    <w:multiLevelType w:val="hybridMultilevel"/>
    <w:tmpl w:val="D49E627E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DCC7B3A"/>
    <w:multiLevelType w:val="hybridMultilevel"/>
    <w:tmpl w:val="799003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C256A7"/>
    <w:multiLevelType w:val="hybridMultilevel"/>
    <w:tmpl w:val="05FE560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 fillcolor="white">
      <v:fill color="white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4669"/>
    <w:rsid w:val="000640F6"/>
    <w:rsid w:val="000C4C75"/>
    <w:rsid w:val="001D6597"/>
    <w:rsid w:val="002048B0"/>
    <w:rsid w:val="002E7B2D"/>
    <w:rsid w:val="003F6A31"/>
    <w:rsid w:val="00473122"/>
    <w:rsid w:val="00565E1F"/>
    <w:rsid w:val="00672B55"/>
    <w:rsid w:val="008E4111"/>
    <w:rsid w:val="0096666F"/>
    <w:rsid w:val="009869DD"/>
    <w:rsid w:val="00A24669"/>
    <w:rsid w:val="00A63183"/>
    <w:rsid w:val="00A72895"/>
    <w:rsid w:val="00B55929"/>
    <w:rsid w:val="00D24B70"/>
    <w:rsid w:val="00D84DFA"/>
    <w:rsid w:val="00DC314E"/>
    <w:rsid w:val="00EA2A67"/>
    <w:rsid w:val="00F1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style="layout-flow:vertical-ideographi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9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uiPriority w:val="99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C4C75"/>
    <w:rPr>
      <w:sz w:val="24"/>
      <w:szCs w:val="24"/>
    </w:rPr>
  </w:style>
  <w:style w:type="character" w:styleId="a7">
    <w:name w:val="annotation reference"/>
    <w:basedOn w:val="a0"/>
    <w:semiHidden/>
    <w:unhideWhenUsed/>
    <w:rsid w:val="002E7B2D"/>
    <w:rPr>
      <w:sz w:val="16"/>
      <w:szCs w:val="16"/>
    </w:rPr>
  </w:style>
  <w:style w:type="paragraph" w:styleId="a8">
    <w:name w:val="annotation text"/>
    <w:basedOn w:val="a"/>
    <w:link w:val="a9"/>
    <w:semiHidden/>
    <w:unhideWhenUsed/>
    <w:rsid w:val="002E7B2D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2E7B2D"/>
  </w:style>
  <w:style w:type="paragraph" w:styleId="aa">
    <w:name w:val="annotation subject"/>
    <w:basedOn w:val="a8"/>
    <w:next w:val="a8"/>
    <w:link w:val="ab"/>
    <w:semiHidden/>
    <w:unhideWhenUsed/>
    <w:rsid w:val="002E7B2D"/>
    <w:rPr>
      <w:b/>
      <w:bCs/>
    </w:rPr>
  </w:style>
  <w:style w:type="character" w:customStyle="1" w:styleId="ab">
    <w:name w:val="Тема примечания Знак"/>
    <w:basedOn w:val="a9"/>
    <w:link w:val="aa"/>
    <w:semiHidden/>
    <w:rsid w:val="002E7B2D"/>
    <w:rPr>
      <w:b/>
      <w:bCs/>
    </w:rPr>
  </w:style>
  <w:style w:type="paragraph" w:styleId="ac">
    <w:name w:val="Balloon Text"/>
    <w:basedOn w:val="a"/>
    <w:link w:val="ad"/>
    <w:semiHidden/>
    <w:unhideWhenUsed/>
    <w:rsid w:val="002E7B2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2E7B2D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0640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2017-11-22T15:50:00Z</dcterms:created>
  <dcterms:modified xsi:type="dcterms:W3CDTF">2020-10-30T06:04:00Z</dcterms:modified>
</cp:coreProperties>
</file>