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704" w:rsidRPr="00C95750" w:rsidRDefault="008B7704" w:rsidP="00852CE1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B7704" w:rsidRPr="00C95750" w:rsidRDefault="008B7704" w:rsidP="00C95750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78pt;height:51.75pt;visibility:visible">
            <v:imagedata r:id="rId4" o:title=""/>
          </v:shape>
        </w:pict>
      </w:r>
    </w:p>
    <w:p w:rsidR="008B7704" w:rsidRPr="00C95750" w:rsidRDefault="008B7704" w:rsidP="00C95750"/>
    <w:p w:rsidR="008B7704" w:rsidRPr="00C95750" w:rsidRDefault="008B7704" w:rsidP="00C9575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5750">
        <w:rPr>
          <w:b/>
          <w:sz w:val="28"/>
          <w:szCs w:val="28"/>
        </w:rPr>
        <w:t xml:space="preserve">АДМИНИСТРАЦИЯ СЕЛЬСКОГО ПОСЕЛЕНИЯ СУМОН </w:t>
      </w:r>
      <w:r>
        <w:rPr>
          <w:b/>
          <w:sz w:val="28"/>
          <w:szCs w:val="28"/>
        </w:rPr>
        <w:t xml:space="preserve">                   САГЛЫНСКИЙ</w:t>
      </w:r>
      <w:r w:rsidRPr="00C95750">
        <w:rPr>
          <w:b/>
          <w:sz w:val="28"/>
          <w:szCs w:val="28"/>
        </w:rPr>
        <w:t xml:space="preserve"> ОВЮРСКОГО КОЖУУНА РЕСПУБЛИКИ ТЫВА</w:t>
      </w:r>
    </w:p>
    <w:p w:rsidR="008B7704" w:rsidRPr="00C95750" w:rsidRDefault="008B7704" w:rsidP="00C9575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5750">
        <w:rPr>
          <w:b/>
          <w:sz w:val="28"/>
          <w:szCs w:val="28"/>
        </w:rPr>
        <w:t>ПОСТАНОВЛЕНИЕ</w:t>
      </w:r>
    </w:p>
    <w:p w:rsidR="008B7704" w:rsidRPr="00C95750" w:rsidRDefault="008B7704" w:rsidP="00C9575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7704" w:rsidRPr="00C95750" w:rsidRDefault="008B7704" w:rsidP="00C9575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5750">
        <w:rPr>
          <w:b/>
          <w:sz w:val="28"/>
          <w:szCs w:val="28"/>
        </w:rPr>
        <w:t>ТЫВА РЕСПУБЛИКАНЫН ОВУР КОЖУУ</w:t>
      </w:r>
      <w:r>
        <w:rPr>
          <w:b/>
          <w:sz w:val="28"/>
          <w:szCs w:val="28"/>
        </w:rPr>
        <w:t>ННУН КОДЭЭ ЧУРТТАКЧЫЛЫГ САГЛЫ</w:t>
      </w:r>
      <w:r w:rsidRPr="00C95750">
        <w:rPr>
          <w:b/>
          <w:sz w:val="28"/>
          <w:szCs w:val="28"/>
        </w:rPr>
        <w:t xml:space="preserve"> СУМУ ЧАГЫРГАЗЫ</w:t>
      </w:r>
    </w:p>
    <w:p w:rsidR="008B7704" w:rsidRPr="00C95750" w:rsidRDefault="008B7704" w:rsidP="00C95750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5750">
        <w:rPr>
          <w:b/>
          <w:sz w:val="28"/>
          <w:szCs w:val="28"/>
        </w:rPr>
        <w:t>ДОКТААЛ</w:t>
      </w:r>
    </w:p>
    <w:p w:rsidR="008B7704" w:rsidRPr="004C1782" w:rsidRDefault="008B7704" w:rsidP="00C95750">
      <w:pPr>
        <w:pStyle w:val="BodyText"/>
      </w:pPr>
    </w:p>
    <w:p w:rsidR="008B7704" w:rsidRDefault="008B7704" w:rsidP="00C95750">
      <w:pPr>
        <w:jc w:val="center"/>
        <w:rPr>
          <w:b/>
          <w:bCs/>
          <w:sz w:val="28"/>
          <w:szCs w:val="28"/>
        </w:rPr>
      </w:pPr>
      <w:r w:rsidRPr="00C95750">
        <w:rPr>
          <w:b/>
          <w:bCs/>
          <w:sz w:val="28"/>
          <w:szCs w:val="28"/>
        </w:rPr>
        <w:t>«_</w:t>
      </w:r>
      <w:r>
        <w:rPr>
          <w:b/>
          <w:bCs/>
          <w:sz w:val="28"/>
          <w:szCs w:val="28"/>
        </w:rPr>
        <w:t>14_</w:t>
      </w:r>
      <w:r w:rsidRPr="00C95750">
        <w:rPr>
          <w:b/>
          <w:bCs/>
          <w:sz w:val="28"/>
          <w:szCs w:val="28"/>
        </w:rPr>
        <w:t>» _</w:t>
      </w:r>
      <w:r>
        <w:rPr>
          <w:b/>
          <w:bCs/>
          <w:sz w:val="28"/>
          <w:szCs w:val="28"/>
        </w:rPr>
        <w:t>ноября</w:t>
      </w:r>
      <w:r w:rsidRPr="00C95750">
        <w:rPr>
          <w:b/>
          <w:bCs/>
          <w:sz w:val="28"/>
          <w:szCs w:val="28"/>
        </w:rPr>
        <w:t>_</w:t>
      </w:r>
      <w:r>
        <w:rPr>
          <w:b/>
          <w:bCs/>
          <w:sz w:val="28"/>
          <w:szCs w:val="28"/>
        </w:rPr>
        <w:t>2022 г. №</w:t>
      </w:r>
      <w:r w:rsidRPr="00C95750">
        <w:rPr>
          <w:b/>
          <w:bCs/>
          <w:sz w:val="28"/>
          <w:szCs w:val="28"/>
        </w:rPr>
        <w:t>_</w:t>
      </w:r>
      <w:r>
        <w:rPr>
          <w:b/>
          <w:bCs/>
          <w:sz w:val="28"/>
          <w:szCs w:val="28"/>
        </w:rPr>
        <w:t>18</w:t>
      </w:r>
      <w:r w:rsidRPr="00C95750">
        <w:rPr>
          <w:b/>
          <w:bCs/>
          <w:sz w:val="28"/>
          <w:szCs w:val="28"/>
        </w:rPr>
        <w:t>_</w:t>
      </w:r>
    </w:p>
    <w:p w:rsidR="008B7704" w:rsidRPr="00C95750" w:rsidRDefault="008B7704" w:rsidP="00C957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bookmarkStart w:id="0" w:name="_GoBack"/>
      <w:bookmarkEnd w:id="0"/>
      <w:r>
        <w:rPr>
          <w:b/>
          <w:bCs/>
          <w:sz w:val="28"/>
          <w:szCs w:val="28"/>
        </w:rPr>
        <w:t>.Саглы</w:t>
      </w:r>
    </w:p>
    <w:p w:rsidR="008B7704" w:rsidRPr="00C95750" w:rsidRDefault="008B7704" w:rsidP="00C95750">
      <w:pPr>
        <w:rPr>
          <w:b/>
          <w:bCs/>
          <w:sz w:val="28"/>
          <w:szCs w:val="28"/>
        </w:rPr>
      </w:pPr>
    </w:p>
    <w:p w:rsidR="008B7704" w:rsidRPr="004C1782" w:rsidRDefault="008B7704" w:rsidP="00C95750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</w:t>
      </w:r>
      <w:r w:rsidRPr="004C1782">
        <w:rPr>
          <w:b/>
          <w:bCs/>
          <w:sz w:val="28"/>
          <w:szCs w:val="28"/>
        </w:rPr>
        <w:t xml:space="preserve">О проекте решения </w:t>
      </w:r>
      <w:r>
        <w:rPr>
          <w:b/>
          <w:bCs/>
          <w:sz w:val="28"/>
          <w:szCs w:val="28"/>
        </w:rPr>
        <w:t xml:space="preserve">«О </w:t>
      </w:r>
      <w:r w:rsidRPr="004C1782">
        <w:rPr>
          <w:b/>
          <w:bCs/>
          <w:sz w:val="28"/>
          <w:szCs w:val="28"/>
        </w:rPr>
        <w:t xml:space="preserve">бюджете </w:t>
      </w:r>
      <w:r>
        <w:rPr>
          <w:b/>
          <w:bCs/>
          <w:sz w:val="28"/>
          <w:szCs w:val="28"/>
        </w:rPr>
        <w:t>сельского поселения сумона                               Саглынский Овюрского кожууна Республики Тыва на 2023 год и на плановый период 2024</w:t>
      </w:r>
      <w:r w:rsidRPr="004C1782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5</w:t>
      </w:r>
      <w:r w:rsidRPr="004C1782">
        <w:rPr>
          <w:b/>
          <w:bCs/>
          <w:sz w:val="28"/>
          <w:szCs w:val="28"/>
        </w:rPr>
        <w:t xml:space="preserve"> годов»</w:t>
      </w:r>
    </w:p>
    <w:p w:rsidR="008B7704" w:rsidRPr="004C1782" w:rsidRDefault="008B7704" w:rsidP="00C95750">
      <w:pPr>
        <w:spacing w:line="276" w:lineRule="auto"/>
        <w:jc w:val="both"/>
        <w:rPr>
          <w:b/>
          <w:bCs/>
          <w:sz w:val="28"/>
          <w:szCs w:val="28"/>
        </w:rPr>
      </w:pPr>
    </w:p>
    <w:p w:rsidR="008B7704" w:rsidRPr="00C95750" w:rsidRDefault="008B7704" w:rsidP="00C95750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C1782">
        <w:rPr>
          <w:sz w:val="28"/>
          <w:szCs w:val="28"/>
        </w:rPr>
        <w:t>Ад</w:t>
      </w:r>
      <w:r>
        <w:rPr>
          <w:sz w:val="28"/>
          <w:szCs w:val="28"/>
        </w:rPr>
        <w:t xml:space="preserve">министрация </w:t>
      </w:r>
      <w:r w:rsidRPr="00D45873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D45873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сумон Саглынский Овюрского кожууна </w:t>
      </w:r>
      <w:r w:rsidRPr="004C1782">
        <w:rPr>
          <w:sz w:val="28"/>
          <w:szCs w:val="28"/>
        </w:rPr>
        <w:t xml:space="preserve">Республики Тыва </w:t>
      </w:r>
      <w:r w:rsidRPr="00C95750">
        <w:rPr>
          <w:b/>
          <w:sz w:val="28"/>
          <w:szCs w:val="28"/>
        </w:rPr>
        <w:t>ПОСТАНОВЛЯЕТ:</w:t>
      </w:r>
    </w:p>
    <w:p w:rsidR="008B7704" w:rsidRPr="004C1782" w:rsidRDefault="008B7704" w:rsidP="00C95750">
      <w:pPr>
        <w:spacing w:line="276" w:lineRule="auto"/>
        <w:ind w:firstLine="709"/>
        <w:jc w:val="both"/>
        <w:rPr>
          <w:sz w:val="28"/>
          <w:szCs w:val="28"/>
        </w:rPr>
      </w:pPr>
    </w:p>
    <w:p w:rsidR="008B7704" w:rsidRPr="004C1782" w:rsidRDefault="008B7704" w:rsidP="00C95750">
      <w:pPr>
        <w:spacing w:line="276" w:lineRule="auto"/>
        <w:ind w:firstLine="709"/>
        <w:jc w:val="both"/>
        <w:rPr>
          <w:sz w:val="28"/>
          <w:szCs w:val="28"/>
        </w:rPr>
      </w:pPr>
      <w:r w:rsidRPr="004C1782">
        <w:rPr>
          <w:sz w:val="28"/>
          <w:szCs w:val="28"/>
        </w:rPr>
        <w:t xml:space="preserve">1. Одобрить и внести на рассмотрение Хурала представителей </w:t>
      </w:r>
      <w:r w:rsidRPr="00D4587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сумон Саглынский Овюрского кожууна </w:t>
      </w:r>
      <w:r w:rsidRPr="004C1782">
        <w:rPr>
          <w:sz w:val="28"/>
          <w:szCs w:val="28"/>
        </w:rPr>
        <w:t xml:space="preserve">Республики Тыва, прилагаемый проект решения </w:t>
      </w:r>
      <w:r>
        <w:rPr>
          <w:sz w:val="28"/>
          <w:szCs w:val="28"/>
        </w:rPr>
        <w:t xml:space="preserve">«О </w:t>
      </w:r>
      <w:r w:rsidRPr="004C1782">
        <w:rPr>
          <w:sz w:val="28"/>
          <w:szCs w:val="28"/>
        </w:rPr>
        <w:t xml:space="preserve">бюджете </w:t>
      </w:r>
      <w:r w:rsidRPr="00855CCB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855CCB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сумон                            Саглынский Овюрского кожууна Республики Тыва на 2023</w:t>
      </w:r>
      <w:r w:rsidRPr="004C1782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4C1782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4C1782">
        <w:rPr>
          <w:sz w:val="28"/>
          <w:szCs w:val="28"/>
        </w:rPr>
        <w:t xml:space="preserve"> годов».</w:t>
      </w:r>
    </w:p>
    <w:p w:rsidR="008B7704" w:rsidRPr="00C95750" w:rsidRDefault="008B7704" w:rsidP="00C9575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4C1782">
        <w:rPr>
          <w:sz w:val="28"/>
          <w:szCs w:val="28"/>
        </w:rPr>
        <w:t xml:space="preserve">2. </w:t>
      </w:r>
      <w:r w:rsidRPr="00C95750">
        <w:rPr>
          <w:sz w:val="28"/>
          <w:szCs w:val="28"/>
        </w:rPr>
        <w:t xml:space="preserve">Назначить официальным представителем Администрации </w:t>
      </w:r>
      <w:r w:rsidRPr="00C95750">
        <w:rPr>
          <w:sz w:val="28"/>
        </w:rPr>
        <w:t>сельского поселения сумона</w:t>
      </w:r>
      <w:r>
        <w:rPr>
          <w:sz w:val="28"/>
        </w:rPr>
        <w:t xml:space="preserve"> Саглынский </w:t>
      </w:r>
      <w:r w:rsidRPr="00C95750">
        <w:rPr>
          <w:sz w:val="28"/>
        </w:rPr>
        <w:t>Овюрского</w:t>
      </w:r>
      <w:r>
        <w:rPr>
          <w:sz w:val="28"/>
        </w:rPr>
        <w:t xml:space="preserve"> </w:t>
      </w:r>
      <w:r w:rsidRPr="00C95750">
        <w:rPr>
          <w:sz w:val="28"/>
        </w:rPr>
        <w:t>кожууна Республики Тыва</w:t>
      </w:r>
      <w:r w:rsidRPr="00C95750">
        <w:rPr>
          <w:sz w:val="28"/>
          <w:szCs w:val="28"/>
        </w:rPr>
        <w:t xml:space="preserve"> при рассмотрении данного проекта Решения в Хурале представителей </w:t>
      </w:r>
      <w:r w:rsidRPr="00C95750">
        <w:rPr>
          <w:sz w:val="28"/>
        </w:rPr>
        <w:t>сельского поселения сумона</w:t>
      </w:r>
      <w:r>
        <w:rPr>
          <w:sz w:val="28"/>
        </w:rPr>
        <w:t xml:space="preserve"> Саглынский </w:t>
      </w:r>
      <w:r w:rsidRPr="00C95750">
        <w:rPr>
          <w:sz w:val="28"/>
        </w:rPr>
        <w:t>Овюрского</w:t>
      </w:r>
      <w:r>
        <w:rPr>
          <w:sz w:val="28"/>
        </w:rPr>
        <w:t xml:space="preserve"> </w:t>
      </w:r>
      <w:r w:rsidRPr="00C95750">
        <w:rPr>
          <w:sz w:val="28"/>
        </w:rPr>
        <w:t>кожууна Республики Тыва</w:t>
      </w:r>
      <w:r>
        <w:rPr>
          <w:sz w:val="28"/>
          <w:szCs w:val="28"/>
        </w:rPr>
        <w:t xml:space="preserve"> главного бухгалтера А.Б</w:t>
      </w:r>
      <w:r w:rsidRPr="00C95750">
        <w:rPr>
          <w:sz w:val="28"/>
          <w:szCs w:val="28"/>
        </w:rPr>
        <w:t>.Монгуш.</w:t>
      </w:r>
    </w:p>
    <w:p w:rsidR="008B7704" w:rsidRPr="004C1782" w:rsidRDefault="008B7704" w:rsidP="00C95750">
      <w:pPr>
        <w:spacing w:line="276" w:lineRule="auto"/>
        <w:ind w:firstLine="709"/>
        <w:jc w:val="both"/>
        <w:rPr>
          <w:sz w:val="28"/>
          <w:szCs w:val="28"/>
        </w:rPr>
      </w:pPr>
    </w:p>
    <w:p w:rsidR="008B7704" w:rsidRDefault="008B7704" w:rsidP="004C1782">
      <w:pPr>
        <w:jc w:val="both"/>
        <w:rPr>
          <w:sz w:val="28"/>
          <w:szCs w:val="28"/>
        </w:rPr>
      </w:pPr>
    </w:p>
    <w:p w:rsidR="008B7704" w:rsidRPr="004C1782" w:rsidRDefault="008B7704" w:rsidP="004C1782">
      <w:pPr>
        <w:jc w:val="both"/>
        <w:rPr>
          <w:sz w:val="28"/>
          <w:szCs w:val="28"/>
        </w:rPr>
      </w:pPr>
    </w:p>
    <w:p w:rsidR="008B7704" w:rsidRPr="00C95750" w:rsidRDefault="008B7704" w:rsidP="00C957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95750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C95750">
        <w:rPr>
          <w:sz w:val="28"/>
          <w:szCs w:val="28"/>
        </w:rPr>
        <w:t xml:space="preserve"> Администрации</w:t>
      </w:r>
    </w:p>
    <w:p w:rsidR="008B7704" w:rsidRPr="00C95750" w:rsidRDefault="008B7704" w:rsidP="00C95750">
      <w:pPr>
        <w:spacing w:line="276" w:lineRule="auto"/>
        <w:jc w:val="both"/>
        <w:rPr>
          <w:sz w:val="28"/>
          <w:szCs w:val="28"/>
        </w:rPr>
      </w:pPr>
      <w:r w:rsidRPr="00C95750">
        <w:rPr>
          <w:sz w:val="28"/>
          <w:szCs w:val="28"/>
        </w:rPr>
        <w:t>сельского поселения сумон</w:t>
      </w:r>
      <w:r>
        <w:rPr>
          <w:sz w:val="28"/>
          <w:szCs w:val="28"/>
        </w:rPr>
        <w:t xml:space="preserve"> Саглынский</w:t>
      </w:r>
    </w:p>
    <w:p w:rsidR="008B7704" w:rsidRDefault="008B7704" w:rsidP="00693E7F">
      <w:pPr>
        <w:spacing w:line="276" w:lineRule="auto"/>
        <w:jc w:val="both"/>
        <w:rPr>
          <w:sz w:val="28"/>
          <w:szCs w:val="28"/>
        </w:rPr>
      </w:pPr>
      <w:r w:rsidRPr="00C95750">
        <w:rPr>
          <w:sz w:val="28"/>
          <w:szCs w:val="28"/>
        </w:rPr>
        <w:t>Овюрского</w:t>
      </w:r>
      <w:r>
        <w:rPr>
          <w:sz w:val="28"/>
          <w:szCs w:val="28"/>
        </w:rPr>
        <w:t xml:space="preserve"> </w:t>
      </w:r>
      <w:r w:rsidRPr="00C95750">
        <w:rPr>
          <w:sz w:val="28"/>
          <w:szCs w:val="28"/>
        </w:rPr>
        <w:t>кожууна Респу</w:t>
      </w:r>
      <w:r>
        <w:rPr>
          <w:sz w:val="28"/>
          <w:szCs w:val="28"/>
        </w:rPr>
        <w:t>блики Тыва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Ооржак Ч.В.</w:t>
      </w:r>
    </w:p>
    <w:p w:rsidR="008B7704" w:rsidRDefault="008B7704" w:rsidP="00693E7F">
      <w:pPr>
        <w:spacing w:line="276" w:lineRule="auto"/>
        <w:jc w:val="both"/>
        <w:rPr>
          <w:sz w:val="28"/>
          <w:szCs w:val="28"/>
        </w:rPr>
      </w:pPr>
    </w:p>
    <w:p w:rsidR="008B7704" w:rsidRDefault="008B7704" w:rsidP="00693E7F">
      <w:pPr>
        <w:spacing w:line="276" w:lineRule="auto"/>
        <w:jc w:val="both"/>
        <w:rPr>
          <w:b/>
          <w:sz w:val="28"/>
          <w:szCs w:val="28"/>
        </w:rPr>
      </w:pPr>
    </w:p>
    <w:p w:rsidR="008B7704" w:rsidRPr="006C644D" w:rsidRDefault="008B7704" w:rsidP="00D45897">
      <w:pPr>
        <w:pStyle w:val="ConsPlusNormal"/>
        <w:spacing w:line="360" w:lineRule="auto"/>
        <w:jc w:val="both"/>
        <w:rPr>
          <w:rFonts w:ascii="?????-????????? ?????????" w:hAnsi="?????-????????? ?????????" w:cs="Times New Roman"/>
          <w:sz w:val="28"/>
          <w:szCs w:val="28"/>
        </w:rPr>
      </w:pPr>
    </w:p>
    <w:sectPr w:rsidR="008B7704" w:rsidRPr="006C644D" w:rsidSect="009406F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?-????????? 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E78"/>
    <w:rsid w:val="000063F7"/>
    <w:rsid w:val="00010B92"/>
    <w:rsid w:val="000211AF"/>
    <w:rsid w:val="000247C8"/>
    <w:rsid w:val="00051E8A"/>
    <w:rsid w:val="00054707"/>
    <w:rsid w:val="0005525D"/>
    <w:rsid w:val="00070919"/>
    <w:rsid w:val="000B0629"/>
    <w:rsid w:val="000C06AA"/>
    <w:rsid w:val="00105E78"/>
    <w:rsid w:val="00117DDE"/>
    <w:rsid w:val="00140566"/>
    <w:rsid w:val="001546FD"/>
    <w:rsid w:val="001671D9"/>
    <w:rsid w:val="001848EC"/>
    <w:rsid w:val="001A301E"/>
    <w:rsid w:val="001B78DC"/>
    <w:rsid w:val="001E1504"/>
    <w:rsid w:val="001E1883"/>
    <w:rsid w:val="001F1ADD"/>
    <w:rsid w:val="001F6533"/>
    <w:rsid w:val="002032CF"/>
    <w:rsid w:val="002037B0"/>
    <w:rsid w:val="0021174D"/>
    <w:rsid w:val="0022498B"/>
    <w:rsid w:val="002308A2"/>
    <w:rsid w:val="00231E13"/>
    <w:rsid w:val="00256F6F"/>
    <w:rsid w:val="002775F8"/>
    <w:rsid w:val="002A6CEE"/>
    <w:rsid w:val="002B4A1B"/>
    <w:rsid w:val="003058B2"/>
    <w:rsid w:val="00305C9D"/>
    <w:rsid w:val="00310946"/>
    <w:rsid w:val="0032415F"/>
    <w:rsid w:val="00326100"/>
    <w:rsid w:val="003345FC"/>
    <w:rsid w:val="0034084B"/>
    <w:rsid w:val="0036315C"/>
    <w:rsid w:val="00396B6F"/>
    <w:rsid w:val="003B3727"/>
    <w:rsid w:val="003C49B7"/>
    <w:rsid w:val="003F3C5B"/>
    <w:rsid w:val="003F7446"/>
    <w:rsid w:val="00407BD2"/>
    <w:rsid w:val="004346FE"/>
    <w:rsid w:val="004528AF"/>
    <w:rsid w:val="00456F7D"/>
    <w:rsid w:val="00463EBB"/>
    <w:rsid w:val="00467D1E"/>
    <w:rsid w:val="00467EF0"/>
    <w:rsid w:val="0047006C"/>
    <w:rsid w:val="004715AE"/>
    <w:rsid w:val="004956D1"/>
    <w:rsid w:val="004967A5"/>
    <w:rsid w:val="004C1782"/>
    <w:rsid w:val="004D306D"/>
    <w:rsid w:val="005254F8"/>
    <w:rsid w:val="0053203C"/>
    <w:rsid w:val="00533BA2"/>
    <w:rsid w:val="00556860"/>
    <w:rsid w:val="0056333A"/>
    <w:rsid w:val="0056491F"/>
    <w:rsid w:val="00572834"/>
    <w:rsid w:val="00587BBF"/>
    <w:rsid w:val="00595B3D"/>
    <w:rsid w:val="005B6300"/>
    <w:rsid w:val="005D28FC"/>
    <w:rsid w:val="005F0BF1"/>
    <w:rsid w:val="00604BD3"/>
    <w:rsid w:val="006127B8"/>
    <w:rsid w:val="006168E1"/>
    <w:rsid w:val="00650026"/>
    <w:rsid w:val="006757D6"/>
    <w:rsid w:val="006757FD"/>
    <w:rsid w:val="00693E7F"/>
    <w:rsid w:val="006A527E"/>
    <w:rsid w:val="006B102B"/>
    <w:rsid w:val="006B75E1"/>
    <w:rsid w:val="006C3B7B"/>
    <w:rsid w:val="006C4496"/>
    <w:rsid w:val="006C644D"/>
    <w:rsid w:val="006F3C20"/>
    <w:rsid w:val="006F6C24"/>
    <w:rsid w:val="00701B6E"/>
    <w:rsid w:val="00703E42"/>
    <w:rsid w:val="00704666"/>
    <w:rsid w:val="0071620F"/>
    <w:rsid w:val="00716DB3"/>
    <w:rsid w:val="00782325"/>
    <w:rsid w:val="00782ECD"/>
    <w:rsid w:val="007F36EF"/>
    <w:rsid w:val="00831DE6"/>
    <w:rsid w:val="00832F9F"/>
    <w:rsid w:val="00852CE1"/>
    <w:rsid w:val="00855CCB"/>
    <w:rsid w:val="0086187D"/>
    <w:rsid w:val="008B3076"/>
    <w:rsid w:val="008B7704"/>
    <w:rsid w:val="008F08F7"/>
    <w:rsid w:val="008F6AC6"/>
    <w:rsid w:val="0093634A"/>
    <w:rsid w:val="009406F4"/>
    <w:rsid w:val="00960C84"/>
    <w:rsid w:val="0096724A"/>
    <w:rsid w:val="009A559C"/>
    <w:rsid w:val="009B0E0C"/>
    <w:rsid w:val="009C7558"/>
    <w:rsid w:val="009E0EC1"/>
    <w:rsid w:val="009E5E97"/>
    <w:rsid w:val="00A02AC0"/>
    <w:rsid w:val="00A076B4"/>
    <w:rsid w:val="00A1535C"/>
    <w:rsid w:val="00A32E60"/>
    <w:rsid w:val="00A821A1"/>
    <w:rsid w:val="00A85852"/>
    <w:rsid w:val="00AA27D4"/>
    <w:rsid w:val="00AB28F6"/>
    <w:rsid w:val="00AD12B4"/>
    <w:rsid w:val="00AD5CA7"/>
    <w:rsid w:val="00AD7250"/>
    <w:rsid w:val="00B04D3D"/>
    <w:rsid w:val="00B1698C"/>
    <w:rsid w:val="00B46BBA"/>
    <w:rsid w:val="00B548DB"/>
    <w:rsid w:val="00B63CA1"/>
    <w:rsid w:val="00B81F70"/>
    <w:rsid w:val="00B879F8"/>
    <w:rsid w:val="00BB444C"/>
    <w:rsid w:val="00BE393F"/>
    <w:rsid w:val="00C109CF"/>
    <w:rsid w:val="00C13BB2"/>
    <w:rsid w:val="00C22BAE"/>
    <w:rsid w:val="00C25BA6"/>
    <w:rsid w:val="00C3278F"/>
    <w:rsid w:val="00C76ABE"/>
    <w:rsid w:val="00C80EB1"/>
    <w:rsid w:val="00C93B89"/>
    <w:rsid w:val="00C94FFE"/>
    <w:rsid w:val="00C95750"/>
    <w:rsid w:val="00CD496E"/>
    <w:rsid w:val="00CF6217"/>
    <w:rsid w:val="00CF72C2"/>
    <w:rsid w:val="00D100CD"/>
    <w:rsid w:val="00D1211A"/>
    <w:rsid w:val="00D45873"/>
    <w:rsid w:val="00D45897"/>
    <w:rsid w:val="00D53FB8"/>
    <w:rsid w:val="00D60DBB"/>
    <w:rsid w:val="00D63C75"/>
    <w:rsid w:val="00D9320E"/>
    <w:rsid w:val="00DA0553"/>
    <w:rsid w:val="00DA34E5"/>
    <w:rsid w:val="00DC61FD"/>
    <w:rsid w:val="00DD0153"/>
    <w:rsid w:val="00E11871"/>
    <w:rsid w:val="00E60BFE"/>
    <w:rsid w:val="00E6389B"/>
    <w:rsid w:val="00E8156C"/>
    <w:rsid w:val="00E97BD8"/>
    <w:rsid w:val="00EB6E6D"/>
    <w:rsid w:val="00ED7D7E"/>
    <w:rsid w:val="00EF414D"/>
    <w:rsid w:val="00F053DB"/>
    <w:rsid w:val="00F065FA"/>
    <w:rsid w:val="00F327EF"/>
    <w:rsid w:val="00F41B25"/>
    <w:rsid w:val="00F44BAD"/>
    <w:rsid w:val="00F5517C"/>
    <w:rsid w:val="00F81281"/>
    <w:rsid w:val="00FB1CDF"/>
    <w:rsid w:val="00FB550A"/>
    <w:rsid w:val="00FE0408"/>
    <w:rsid w:val="00FE34E3"/>
    <w:rsid w:val="00FE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1A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05E7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105E7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BodyText">
    <w:name w:val="Body Text"/>
    <w:basedOn w:val="Normal"/>
    <w:link w:val="BodyTextChar"/>
    <w:uiPriority w:val="99"/>
    <w:rsid w:val="000211AF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211AF"/>
    <w:rPr>
      <w:rFonts w:ascii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82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2325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2B4A1B"/>
    <w:pPr>
      <w:ind w:left="720"/>
      <w:contextualSpacing/>
    </w:pPr>
  </w:style>
  <w:style w:type="paragraph" w:customStyle="1" w:styleId="ConsNormal">
    <w:name w:val="ConsNormal"/>
    <w:uiPriority w:val="99"/>
    <w:rsid w:val="006C644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88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175</TotalTime>
  <Pages>2</Pages>
  <Words>192</Words>
  <Characters>1099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Ошкулуг Айлана Арменовна</dc:creator>
  <cp:keywords/>
  <dc:description/>
  <cp:lastModifiedBy>user</cp:lastModifiedBy>
  <cp:revision>198</cp:revision>
  <cp:lastPrinted>2022-11-14T13:08:00Z</cp:lastPrinted>
  <dcterms:created xsi:type="dcterms:W3CDTF">2018-11-11T05:49:00Z</dcterms:created>
  <dcterms:modified xsi:type="dcterms:W3CDTF">2022-11-14T13:08:00Z</dcterms:modified>
</cp:coreProperties>
</file>