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D7" w:rsidRPr="004C1782" w:rsidRDefault="007811D7" w:rsidP="002F4B28">
      <w:pPr>
        <w:pStyle w:val="ConsPlusTitle"/>
        <w:ind w:left="18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811D7" w:rsidRPr="008B3076" w:rsidRDefault="007811D7" w:rsidP="008B3076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8B3076">
        <w:rPr>
          <w:b/>
          <w:sz w:val="28"/>
          <w:szCs w:val="28"/>
        </w:rPr>
        <w:object w:dxaOrig="1821" w:dyaOrig="1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8.5pt" o:ole="" fillcolor="window">
            <v:imagedata r:id="rId5" o:title=""/>
          </v:shape>
          <o:OLEObject Type="Embed" ProgID="Word.Picture.8" ShapeID="_x0000_i1025" DrawAspect="Content" ObjectID="_1824646412" r:id="rId6"/>
        </w:object>
      </w:r>
    </w:p>
    <w:p w:rsidR="007811D7" w:rsidRPr="008B3076" w:rsidRDefault="007811D7" w:rsidP="008B3076">
      <w:pPr>
        <w:spacing w:line="276" w:lineRule="auto"/>
        <w:jc w:val="center"/>
        <w:rPr>
          <w:b/>
          <w:sz w:val="28"/>
          <w:szCs w:val="28"/>
        </w:rPr>
      </w:pPr>
      <w:r w:rsidRPr="008B3076">
        <w:rPr>
          <w:b/>
          <w:sz w:val="28"/>
          <w:szCs w:val="28"/>
        </w:rPr>
        <w:t>ТЫВА РЕСПУБЛИКАНЫН ОВУР КОЖУУННУН КОДЭЭ</w:t>
      </w:r>
    </w:p>
    <w:p w:rsidR="007811D7" w:rsidRPr="008B3076" w:rsidRDefault="007811D7" w:rsidP="008B307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ЧУРТТАКЧЫЛЫГ САГЛЫ</w:t>
      </w:r>
      <w:r w:rsidRPr="008B3076">
        <w:rPr>
          <w:b/>
          <w:sz w:val="28"/>
          <w:szCs w:val="28"/>
        </w:rPr>
        <w:t xml:space="preserve"> СУМУЗУНУН ТОЛЭЭЛЕКЧИЛЕР ХУРАЛЫ</w:t>
      </w:r>
    </w:p>
    <w:p w:rsidR="007811D7" w:rsidRPr="008B3076" w:rsidRDefault="007811D7" w:rsidP="008B3076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B3076">
        <w:rPr>
          <w:b/>
          <w:sz w:val="28"/>
          <w:szCs w:val="28"/>
        </w:rPr>
        <w:t>ШИИТПИР</w:t>
      </w:r>
    </w:p>
    <w:p w:rsidR="007811D7" w:rsidRPr="008B3076" w:rsidRDefault="007811D7" w:rsidP="008B3076">
      <w:pPr>
        <w:spacing w:line="276" w:lineRule="auto"/>
        <w:jc w:val="center"/>
        <w:rPr>
          <w:b/>
          <w:sz w:val="28"/>
          <w:szCs w:val="28"/>
        </w:rPr>
      </w:pPr>
      <w:r w:rsidRPr="008B3076">
        <w:rPr>
          <w:b/>
          <w:sz w:val="28"/>
          <w:szCs w:val="28"/>
        </w:rPr>
        <w:t xml:space="preserve">ХУРАЛ ПРЕДСТАВИТЕЛЕЙ СЕЛЬСКОГО ПОСЕЛЕНИЯ </w:t>
      </w:r>
      <w:r>
        <w:rPr>
          <w:b/>
          <w:sz w:val="28"/>
          <w:szCs w:val="28"/>
        </w:rPr>
        <w:t>СУМОН</w:t>
      </w:r>
      <w:r w:rsidRPr="008B3076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САГЛЫ</w:t>
      </w:r>
      <w:r w:rsidRPr="008B3076">
        <w:rPr>
          <w:b/>
          <w:sz w:val="28"/>
          <w:szCs w:val="28"/>
        </w:rPr>
        <w:t xml:space="preserve"> ОВЮРСКОГО КОЖУУНА РЕСПУБЛИКИ ТЫВА</w:t>
      </w:r>
    </w:p>
    <w:p w:rsidR="007811D7" w:rsidRPr="008B3076" w:rsidRDefault="007811D7" w:rsidP="008B3076">
      <w:pPr>
        <w:spacing w:line="276" w:lineRule="auto"/>
        <w:jc w:val="center"/>
        <w:rPr>
          <w:b/>
          <w:sz w:val="28"/>
          <w:szCs w:val="28"/>
        </w:rPr>
      </w:pPr>
      <w:r w:rsidRPr="008B3076">
        <w:rPr>
          <w:b/>
          <w:sz w:val="28"/>
          <w:szCs w:val="28"/>
        </w:rPr>
        <w:t>РЕШЕНИЕ</w:t>
      </w:r>
    </w:p>
    <w:p w:rsidR="007811D7" w:rsidRPr="008B3076" w:rsidRDefault="007811D7" w:rsidP="008B3076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outlineLvl w:val="0"/>
        <w:rPr>
          <w:b/>
          <w:sz w:val="28"/>
          <w:szCs w:val="28"/>
        </w:rPr>
      </w:pPr>
    </w:p>
    <w:p w:rsidR="007811D7" w:rsidRDefault="007811D7" w:rsidP="00C921F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    »                           </w:t>
      </w:r>
      <w:r>
        <w:rPr>
          <w:color w:val="000000"/>
          <w:spacing w:val="-3"/>
          <w:sz w:val="28"/>
          <w:szCs w:val="28"/>
        </w:rPr>
        <w:t>20      г.</w:t>
      </w: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с. Саглы</w:t>
      </w:r>
    </w:p>
    <w:p w:rsidR="007811D7" w:rsidRPr="00310946" w:rsidRDefault="007811D7" w:rsidP="008B307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811D7" w:rsidRPr="004C1782" w:rsidRDefault="007811D7" w:rsidP="004C17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11D7" w:rsidRPr="004C1782" w:rsidRDefault="007811D7" w:rsidP="00DE3FA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811D7" w:rsidRPr="00310946" w:rsidRDefault="007811D7" w:rsidP="00DE3FA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094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проекте бюджета сельского поселения сумона Саглынский Овюрского кожууна Республики Тыва на 2026</w:t>
      </w:r>
      <w:r w:rsidRPr="0031094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10946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1094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11D7" w:rsidRPr="00B1698C" w:rsidRDefault="007811D7" w:rsidP="001A02B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"/>
      <w:bookmarkEnd w:id="1"/>
    </w:p>
    <w:p w:rsidR="007811D7" w:rsidRPr="00C25BA6" w:rsidRDefault="007811D7" w:rsidP="00DE3FA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/>
          <w:sz w:val="28"/>
          <w:szCs w:val="28"/>
        </w:rPr>
      </w:pPr>
      <w:bookmarkStart w:id="2" w:name="P36"/>
      <w:bookmarkEnd w:id="2"/>
      <w:r w:rsidRPr="00070919">
        <w:rPr>
          <w:b/>
          <w:sz w:val="28"/>
          <w:szCs w:val="28"/>
        </w:rPr>
        <w:t xml:space="preserve">Статья 1.Основные характеристики бюджета сельского поселения </w:t>
      </w:r>
      <w:r>
        <w:rPr>
          <w:b/>
          <w:sz w:val="28"/>
          <w:szCs w:val="28"/>
        </w:rPr>
        <w:t xml:space="preserve">сумона Саглынский </w:t>
      </w:r>
      <w:r w:rsidRPr="00070919">
        <w:rPr>
          <w:b/>
          <w:sz w:val="28"/>
          <w:szCs w:val="28"/>
        </w:rPr>
        <w:t>Овюрског</w:t>
      </w:r>
      <w:r>
        <w:rPr>
          <w:b/>
          <w:sz w:val="28"/>
          <w:szCs w:val="28"/>
        </w:rPr>
        <w:t>о кожууна Республики Тыва на 2026 год и на плановый период 2027</w:t>
      </w:r>
      <w:r w:rsidRPr="00070919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28</w:t>
      </w:r>
      <w:r w:rsidRPr="00070919">
        <w:rPr>
          <w:b/>
          <w:sz w:val="28"/>
          <w:szCs w:val="28"/>
        </w:rPr>
        <w:t xml:space="preserve"> годов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бюджета сельского поселения сумона Саглынский Овюрского кожууна Республики Тыва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8473,68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в сумме 8473,68 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3) дефицит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бюджета поселения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5156,15 </w:t>
      </w:r>
      <w:r w:rsidRPr="00B1698C">
        <w:rPr>
          <w:rFonts w:ascii="Times New Roman" w:hAnsi="Times New Roman" w:cs="Times New Roman"/>
          <w:sz w:val="28"/>
          <w:szCs w:val="28"/>
        </w:rPr>
        <w:t>тыс. рублей,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5330,35 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811D7" w:rsidRDefault="007811D7" w:rsidP="00270F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поселения на 2027 год в сумме 5156,15 тыс. рублей, в том числе условно утвержденные расходы в сумме 111,79  тыс. рублей;</w:t>
      </w:r>
    </w:p>
    <w:p w:rsidR="007811D7" w:rsidRDefault="007811D7" w:rsidP="00270F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общий объем расходов бюджета поселения на 2028 год в сумме 5330,35тыс. рублей, в том числе условно утвержденные расходы в сумме 225,83 тыс. рублей;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4) дефицит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B1698C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на 2028 год в 0,00 тыс.рублей</w:t>
      </w:r>
      <w:r w:rsidRPr="00B1698C">
        <w:rPr>
          <w:rFonts w:ascii="Times New Roman" w:hAnsi="Times New Roman" w:cs="Times New Roman"/>
          <w:sz w:val="28"/>
          <w:szCs w:val="28"/>
        </w:rPr>
        <w:t>;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5) источники внутреннего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sz w:val="28"/>
          <w:szCs w:val="28"/>
        </w:rPr>
        <w:t>приложению 2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Pr="00B1698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Статья 2. Доходы </w:t>
      </w:r>
      <w:r>
        <w:rPr>
          <w:rFonts w:ascii="Times New Roman" w:hAnsi="Times New Roman" w:cs="Times New Roman"/>
          <w:sz w:val="28"/>
          <w:szCs w:val="28"/>
        </w:rPr>
        <w:t>бюджета поселения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в бюджет поселения согласно приложению 2 к настоящему Решению.</w:t>
      </w:r>
    </w:p>
    <w:p w:rsidR="007811D7" w:rsidRPr="00C80EB1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B1">
        <w:rPr>
          <w:rFonts w:ascii="Times New Roman" w:hAnsi="Times New Roman" w:cs="Times New Roman"/>
          <w:sz w:val="28"/>
          <w:szCs w:val="28"/>
        </w:rPr>
        <w:t xml:space="preserve">2. Установить, что в составе бюджета поселения учитываются поступления доходов, в том числе безвозмездные поступления, получаемые из </w:t>
      </w:r>
      <w:r>
        <w:rPr>
          <w:rFonts w:ascii="Times New Roman" w:hAnsi="Times New Roman" w:cs="Times New Roman"/>
          <w:sz w:val="28"/>
          <w:szCs w:val="28"/>
        </w:rPr>
        <w:t>муниципального бюджета, на 2026</w:t>
      </w:r>
      <w:r w:rsidRPr="00C80E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на 2027 и 20278 годов </w:t>
      </w:r>
      <w:r w:rsidRPr="00C80EB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C80EB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AF">
        <w:rPr>
          <w:rFonts w:ascii="Times New Roman" w:hAnsi="Times New Roman" w:cs="Times New Roman"/>
          <w:sz w:val="28"/>
          <w:szCs w:val="28"/>
        </w:rPr>
        <w:t>3. Средства в валюте Российской Федерации, полученные муниципальными казенными учреждениями от приносящей доход деятельности, подлежат перечислению в доход бюджета поселения.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Pr="00B1698C" w:rsidRDefault="007811D7" w:rsidP="00DE3F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Pr="00B1698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Бюджетные ассигнования </w:t>
      </w:r>
      <w:r>
        <w:rPr>
          <w:rFonts w:ascii="Times New Roman" w:hAnsi="Times New Roman" w:cs="Times New Roman"/>
          <w:sz w:val="28"/>
          <w:szCs w:val="28"/>
        </w:rPr>
        <w:t>бюджета поселения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1698C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 </w:t>
      </w:r>
      <w:r>
        <w:rPr>
          <w:rFonts w:ascii="Times New Roman" w:hAnsi="Times New Roman" w:cs="Times New Roman"/>
          <w:sz w:val="28"/>
          <w:szCs w:val="28"/>
        </w:rPr>
        <w:t xml:space="preserve">и видов расходов </w:t>
      </w:r>
      <w:r w:rsidRPr="00B1698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: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>
        <w:rPr>
          <w:rFonts w:ascii="Times New Roman" w:hAnsi="Times New Roman" w:cs="Times New Roman"/>
          <w:sz w:val="28"/>
          <w:szCs w:val="28"/>
        </w:rPr>
        <w:t>1)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1698C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: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3278F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B1698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69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Установить, что в 2026</w:t>
      </w:r>
      <w:r w:rsidRPr="00533BA2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3BA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3BA2">
        <w:rPr>
          <w:rFonts w:ascii="Times New Roman" w:hAnsi="Times New Roman" w:cs="Times New Roman"/>
          <w:sz w:val="28"/>
          <w:szCs w:val="28"/>
        </w:rPr>
        <w:t xml:space="preserve"> годов за счет средств бюджета поселения оказываются муниципальные услуги (выполняются работы) в соответствии с перечнем, объемом муниципальных услуг (работ) и нормативами финансовых затрат (стоимость</w:t>
      </w:r>
      <w:r>
        <w:rPr>
          <w:rFonts w:ascii="Times New Roman" w:hAnsi="Times New Roman" w:cs="Times New Roman"/>
          <w:sz w:val="28"/>
          <w:szCs w:val="28"/>
        </w:rPr>
        <w:t xml:space="preserve">ю) муниципальных услуг (работ), </w:t>
      </w:r>
      <w:r w:rsidRPr="00533BA2">
        <w:rPr>
          <w:rFonts w:ascii="Times New Roman" w:hAnsi="Times New Roman" w:cs="Times New Roman"/>
          <w:sz w:val="28"/>
          <w:szCs w:val="28"/>
        </w:rPr>
        <w:t xml:space="preserve">утвержденными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33BA2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сумон Саглы Овюрского кожууна Республики Тыва</w:t>
      </w:r>
      <w:r w:rsidRPr="00533BA2">
        <w:rPr>
          <w:rFonts w:ascii="Times New Roman" w:hAnsi="Times New Roman" w:cs="Times New Roman"/>
          <w:sz w:val="28"/>
          <w:szCs w:val="28"/>
        </w:rPr>
        <w:t>.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BA2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сумон Саглы Овюрского кожууна</w:t>
      </w:r>
      <w:r w:rsidRPr="00533BA2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</w:p>
    <w:p w:rsidR="007811D7" w:rsidRPr="00B1698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  <w:r w:rsidRPr="00B1698C">
        <w:rPr>
          <w:rFonts w:ascii="Times New Roman" w:hAnsi="Times New Roman" w:cs="Times New Roman"/>
          <w:sz w:val="28"/>
          <w:szCs w:val="28"/>
        </w:rPr>
        <w:t>. Особенности использования бюджетных ассигнований по обеспечению деятельности органов местного самоуправления Республики Тыва и муниципальных учреждений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34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34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сумон                              Саглы Овюрского кожууна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не вправе принимать решения, приводящие к увеличению численности муниципальных служащих и работников </w:t>
      </w:r>
      <w:r w:rsidRPr="00054707">
        <w:rPr>
          <w:rFonts w:ascii="Times New Roman" w:hAnsi="Times New Roman" w:cs="Times New Roman"/>
          <w:sz w:val="28"/>
          <w:szCs w:val="28"/>
        </w:rPr>
        <w:t>муниципальных казенных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Pr="00BB444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  <w:r w:rsidRPr="00BB444C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физическим лицам</w:t>
      </w:r>
    </w:p>
    <w:p w:rsidR="007811D7" w:rsidRPr="00BB444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в 2026</w:t>
      </w:r>
      <w:r w:rsidRPr="00BB444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>
        <w:rPr>
          <w:rFonts w:ascii="Times New Roman" w:hAnsi="Times New Roman" w:cs="Times New Roman"/>
          <w:sz w:val="28"/>
          <w:szCs w:val="28"/>
        </w:rPr>
        <w:t>7 и 2028</w:t>
      </w:r>
      <w:r w:rsidRPr="00BB444C">
        <w:rPr>
          <w:rFonts w:ascii="Times New Roman" w:hAnsi="Times New Roman" w:cs="Times New Roman"/>
          <w:sz w:val="28"/>
          <w:szCs w:val="28"/>
        </w:rPr>
        <w:t xml:space="preserve"> годов из </w:t>
      </w:r>
      <w:r>
        <w:rPr>
          <w:rFonts w:ascii="Times New Roman" w:hAnsi="Times New Roman" w:cs="Times New Roman"/>
          <w:sz w:val="28"/>
          <w:szCs w:val="28"/>
        </w:rPr>
        <w:t xml:space="preserve">бюджета сельского </w:t>
      </w:r>
      <w:r w:rsidRPr="00BB444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44C">
        <w:rPr>
          <w:rFonts w:ascii="Times New Roman" w:hAnsi="Times New Roman" w:cs="Times New Roman"/>
          <w:sz w:val="28"/>
          <w:szCs w:val="28"/>
        </w:rPr>
        <w:t>субсидии юридическим лицам, не являющимся государственными, муниципальными учреждениями, индивидуальным предпринимателям, физическим лицам - производителям товаров, работ и услуг - предоставляются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 в порядке, установленном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сумон Саглы Овюрского кожууна</w:t>
      </w:r>
      <w:r w:rsidRPr="00BB444C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4C">
        <w:rPr>
          <w:rFonts w:ascii="Times New Roman" w:hAnsi="Times New Roman" w:cs="Times New Roman"/>
          <w:sz w:val="28"/>
          <w:szCs w:val="28"/>
        </w:rPr>
        <w:t>2. Категории и (или) критерии отбора юридических лиц (за исключением государственных,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- цели, порядок определения размера субсидий, условия и порядок предоставления субсидий, порядок возврата субсидий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B444C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их предоставлении,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субсидии их получателем утверждаются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 поселения сельского поселения сумон Саглы Овюрского кожууна</w:t>
      </w:r>
      <w:r w:rsidRPr="00BB444C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7811D7" w:rsidRPr="00B1698C" w:rsidRDefault="007811D7" w:rsidP="00DE3F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</w:p>
    <w:p w:rsidR="007811D7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Муниципальные внутренние заимствования сельского поселения сельского поселения сумон Саглы Овюрского кожууна Республики Тыва и муниципальный внутренний долг Республики Тыва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Программу муниципальных внутренних заимствований сельского поселения сумон Саглы Овюрского кожууна Республики Тыва на 2026 год и на плановый период 2027 и 2028 годов согласно приложению 11 к настоящему Решению.</w:t>
      </w:r>
    </w:p>
    <w:p w:rsidR="007811D7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Pr="00B1698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муниципальных гарантий </w:t>
      </w:r>
      <w:r w:rsidRPr="006168E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сумон Саглы Овюрского кожууна </w:t>
      </w:r>
      <w:r w:rsidRPr="00B1698C">
        <w:rPr>
          <w:rFonts w:ascii="Times New Roman" w:hAnsi="Times New Roman" w:cs="Times New Roman"/>
          <w:sz w:val="28"/>
          <w:szCs w:val="28"/>
        </w:rPr>
        <w:t>Республики Тыва в валюте Российской Федерации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 годов муниципальные </w:t>
      </w:r>
      <w:r w:rsidRPr="00B1698C">
        <w:rPr>
          <w:rFonts w:ascii="Times New Roman" w:hAnsi="Times New Roman" w:cs="Times New Roman"/>
          <w:sz w:val="28"/>
          <w:szCs w:val="28"/>
        </w:rPr>
        <w:t>гарантии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8E1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8E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сумон                                                             Саглы Овюрского кожууна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не предоставляются.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Pr="00B1698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Особенности исполнения </w:t>
      </w:r>
      <w:r>
        <w:rPr>
          <w:rFonts w:ascii="Times New Roman" w:hAnsi="Times New Roman" w:cs="Times New Roman"/>
          <w:sz w:val="28"/>
          <w:szCs w:val="28"/>
        </w:rPr>
        <w:t>бюджета поселения на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Установить, что не использован</w:t>
      </w:r>
      <w:r>
        <w:rPr>
          <w:rFonts w:ascii="Times New Roman" w:hAnsi="Times New Roman" w:cs="Times New Roman"/>
          <w:sz w:val="28"/>
          <w:szCs w:val="28"/>
        </w:rPr>
        <w:t>ные по состоянию на 1 января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</w:t>
      </w:r>
      <w:r>
        <w:rPr>
          <w:rFonts w:ascii="Times New Roman" w:hAnsi="Times New Roman" w:cs="Times New Roman"/>
          <w:sz w:val="28"/>
          <w:szCs w:val="28"/>
        </w:rPr>
        <w:t xml:space="preserve"> кожууного бюджета бюджету поселения сельского поселения сумон                                                                           Саглы Овюрского кожууна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в форме субвенций, субсидий и иных межбюджетных трансфертов, имеющих целевое назначение, подлежат возврату в </w:t>
      </w:r>
      <w:r>
        <w:rPr>
          <w:rFonts w:ascii="Times New Roman" w:hAnsi="Times New Roman" w:cs="Times New Roman"/>
          <w:sz w:val="28"/>
          <w:szCs w:val="28"/>
        </w:rPr>
        <w:t>кожуу</w:t>
      </w:r>
      <w:r w:rsidRPr="00B1698C">
        <w:rPr>
          <w:rFonts w:ascii="Times New Roman" w:hAnsi="Times New Roman" w:cs="Times New Roman"/>
          <w:sz w:val="28"/>
          <w:szCs w:val="28"/>
        </w:rPr>
        <w:t xml:space="preserve">ный бюджет </w:t>
      </w:r>
      <w:r w:rsidRPr="002037B0">
        <w:rPr>
          <w:rFonts w:ascii="Times New Roman" w:hAnsi="Times New Roman" w:cs="Times New Roman"/>
          <w:sz w:val="28"/>
          <w:szCs w:val="28"/>
        </w:rPr>
        <w:t>в теч</w:t>
      </w:r>
      <w:r>
        <w:rPr>
          <w:rFonts w:ascii="Times New Roman" w:hAnsi="Times New Roman" w:cs="Times New Roman"/>
          <w:sz w:val="28"/>
          <w:szCs w:val="28"/>
        </w:rPr>
        <w:t>ение первых 15 рабочих дней 2026</w:t>
      </w:r>
      <w:r w:rsidRPr="002037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Pr="00DA34E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сумон Саглы Овюрского кожууна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вправе в случае отклонения поступлений совокупных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1698C">
        <w:rPr>
          <w:rFonts w:ascii="Times New Roman" w:hAnsi="Times New Roman" w:cs="Times New Roman"/>
          <w:sz w:val="28"/>
          <w:szCs w:val="28"/>
        </w:rPr>
        <w:t>против сумм, установленных статьями 1 и 2 настоящего Закона, привлекать кредиты кредитных организаций и бюджетные кредиты для покрытия временных кассовых разрывов, возникающих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, в порядке, предусмотренном бюджетным законодательством Российской Федерации.</w:t>
      </w:r>
    </w:p>
    <w:p w:rsidR="007811D7" w:rsidRPr="00604BD3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Предоставить в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сумон Саглы Овюрского кожууна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право привлекать </w:t>
      </w:r>
      <w:r w:rsidRPr="00831DE6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бюджетные кредиты на пополнение остатков средств на счетах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соответствии со статьей 93.6 Бюджетного кодекса Российской Федерации в порядке, </w:t>
      </w:r>
      <w:r w:rsidRPr="00604BD3">
        <w:rPr>
          <w:rFonts w:ascii="Times New Roman" w:hAnsi="Times New Roman" w:cs="Times New Roman"/>
          <w:sz w:val="28"/>
          <w:szCs w:val="28"/>
        </w:rPr>
        <w:t>предусмотренном бюджетным законодательством Российской Федерации.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BD3">
        <w:rPr>
          <w:rFonts w:ascii="Times New Roman" w:hAnsi="Times New Roman" w:cs="Times New Roman"/>
          <w:sz w:val="28"/>
          <w:szCs w:val="28"/>
        </w:rPr>
        <w:t xml:space="preserve">Право заключения договора о предоставлении бюджетного кредита на пополнение остатков средств на счетах бюджета поселения от имени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сумон Саглы Овюрского кожууна </w:t>
      </w:r>
      <w:r w:rsidRPr="00604BD3">
        <w:rPr>
          <w:rFonts w:ascii="Times New Roman" w:hAnsi="Times New Roman" w:cs="Times New Roman"/>
          <w:sz w:val="28"/>
          <w:szCs w:val="28"/>
        </w:rPr>
        <w:t xml:space="preserve">Республики Тыва предоставить Финансовому управлению </w:t>
      </w:r>
      <w:r>
        <w:rPr>
          <w:rFonts w:ascii="Times New Roman" w:hAnsi="Times New Roman" w:cs="Times New Roman"/>
          <w:sz w:val="28"/>
          <w:szCs w:val="28"/>
        </w:rPr>
        <w:t>Администрации Овюрского кожууна</w:t>
      </w:r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Казначейское сопровождение осуществляется в отношении: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расчетов по муниципальным контрактам о поставке товаров, выполнении работ, оказании услуг, заключаемым на сумму более 3 млн. рублей;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бюджета. 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04BD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«Овюрский кожуун» </w:t>
      </w:r>
      <w:r w:rsidRPr="00604BD3">
        <w:rPr>
          <w:rFonts w:ascii="Times New Roman" w:hAnsi="Times New Roman" w:cs="Times New Roman"/>
          <w:sz w:val="28"/>
          <w:szCs w:val="28"/>
        </w:rPr>
        <w:t>Республики Тыва.</w:t>
      </w:r>
    </w:p>
    <w:p w:rsidR="007811D7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:rsidR="007811D7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Резервный фонд Администрации сельского поселения сумон                  Саглы Овюрского кожууна Республики Тыва</w:t>
      </w:r>
    </w:p>
    <w:p w:rsidR="007811D7" w:rsidRPr="00DE3FA3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3FA3">
        <w:rPr>
          <w:rFonts w:ascii="Times New Roman" w:hAnsi="Times New Roman" w:cs="Times New Roman"/>
          <w:b w:val="0"/>
          <w:sz w:val="28"/>
          <w:szCs w:val="28"/>
        </w:rPr>
        <w:t xml:space="preserve">Установить, что в расходной части бюджета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сумона Саглынский </w:t>
      </w:r>
      <w:r w:rsidRPr="00DE3FA3">
        <w:rPr>
          <w:rFonts w:ascii="Times New Roman" w:hAnsi="Times New Roman" w:cs="Times New Roman"/>
          <w:b w:val="0"/>
          <w:sz w:val="28"/>
          <w:szCs w:val="28"/>
        </w:rPr>
        <w:t>Овюрског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кожууна Республики Тыва на 2026 год в сумме 3,0 </w:t>
      </w:r>
      <w:r w:rsidRPr="00DE3FA3">
        <w:rPr>
          <w:rFonts w:ascii="Times New Roman" w:hAnsi="Times New Roman" w:cs="Times New Roman"/>
          <w:b w:val="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DE3FA3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1,0 </w:t>
      </w:r>
      <w:r w:rsidRPr="00DE3FA3">
        <w:rPr>
          <w:rFonts w:ascii="Times New Roman" w:hAnsi="Times New Roman" w:cs="Times New Roman"/>
          <w:b w:val="0"/>
          <w:sz w:val="28"/>
          <w:szCs w:val="28"/>
        </w:rPr>
        <w:t>тыс.р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ублей, на 2028 год в сумме 1,0 </w:t>
      </w:r>
      <w:r w:rsidRPr="00DE3FA3">
        <w:rPr>
          <w:rFonts w:ascii="Times New Roman" w:hAnsi="Times New Roman" w:cs="Times New Roman"/>
          <w:b w:val="0"/>
          <w:sz w:val="28"/>
          <w:szCs w:val="28"/>
        </w:rPr>
        <w:t>тыс рублей.</w:t>
      </w:r>
    </w:p>
    <w:p w:rsidR="007811D7" w:rsidRPr="00B1698C" w:rsidRDefault="007811D7" w:rsidP="00DE3FA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10. </w:t>
      </w:r>
      <w:r w:rsidRPr="00B1698C">
        <w:rPr>
          <w:rFonts w:ascii="Times New Roman" w:hAnsi="Times New Roman" w:cs="Times New Roman"/>
          <w:sz w:val="28"/>
          <w:szCs w:val="28"/>
        </w:rPr>
        <w:t>Порядок вступления в силу настоящего Решения</w:t>
      </w:r>
    </w:p>
    <w:p w:rsidR="007811D7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11D7" w:rsidRPr="00B1698C" w:rsidRDefault="007811D7" w:rsidP="00DE3F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D7" w:rsidRDefault="007811D7" w:rsidP="00DE3FA3">
      <w:pPr>
        <w:pStyle w:val="ConsNormal"/>
        <w:tabs>
          <w:tab w:val="left" w:pos="8777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Глава-</w:t>
      </w:r>
      <w:r w:rsidRPr="00E0390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811D7" w:rsidRPr="00E03901" w:rsidRDefault="007811D7" w:rsidP="00DE3FA3">
      <w:pPr>
        <w:pStyle w:val="ConsNormal"/>
        <w:tabs>
          <w:tab w:val="left" w:pos="8777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03901">
        <w:rPr>
          <w:rFonts w:ascii="Times New Roman" w:hAnsi="Times New Roman" w:cs="Times New Roman"/>
          <w:sz w:val="28"/>
          <w:szCs w:val="28"/>
        </w:rPr>
        <w:t xml:space="preserve">  Председатель Хурала представителей</w:t>
      </w:r>
    </w:p>
    <w:p w:rsidR="007811D7" w:rsidRPr="00E03901" w:rsidRDefault="007811D7" w:rsidP="00DE3FA3">
      <w:pPr>
        <w:pStyle w:val="ConsNormal"/>
        <w:tabs>
          <w:tab w:val="left" w:pos="8777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0390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 w:cs="Times New Roman"/>
          <w:sz w:val="28"/>
          <w:szCs w:val="28"/>
        </w:rPr>
        <w:t>сумон Саглы</w:t>
      </w:r>
    </w:p>
    <w:p w:rsidR="007811D7" w:rsidRPr="00E03901" w:rsidRDefault="007811D7" w:rsidP="00DE3FA3">
      <w:pPr>
        <w:pStyle w:val="ConsNormal"/>
        <w:tabs>
          <w:tab w:val="left" w:pos="8777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901">
        <w:rPr>
          <w:rFonts w:ascii="Times New Roman" w:hAnsi="Times New Roman" w:cs="Times New Roman"/>
          <w:sz w:val="28"/>
          <w:szCs w:val="28"/>
        </w:rPr>
        <w:t>Овюрского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901">
        <w:rPr>
          <w:rFonts w:ascii="Times New Roman" w:hAnsi="Times New Roman" w:cs="Times New Roman"/>
          <w:sz w:val="28"/>
          <w:szCs w:val="28"/>
        </w:rPr>
        <w:t>кожууна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901">
        <w:rPr>
          <w:rFonts w:ascii="Times New Roman" w:hAnsi="Times New Roman" w:cs="Times New Roman"/>
          <w:sz w:val="28"/>
          <w:szCs w:val="28"/>
        </w:rPr>
        <w:t xml:space="preserve"> Республики Тыва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0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У.Д. Куулар</w:t>
      </w:r>
    </w:p>
    <w:p w:rsidR="007811D7" w:rsidRPr="00B911B2" w:rsidRDefault="007811D7" w:rsidP="00DE3FA3">
      <w:pPr>
        <w:pStyle w:val="ConsNormal"/>
        <w:tabs>
          <w:tab w:val="left" w:pos="8777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</w:p>
    <w:p w:rsidR="007811D7" w:rsidRPr="00B911B2" w:rsidRDefault="007811D7" w:rsidP="00DE3FA3">
      <w:pPr>
        <w:pStyle w:val="ConsNormal"/>
        <w:tabs>
          <w:tab w:val="left" w:pos="8777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</w:p>
    <w:p w:rsidR="007811D7" w:rsidRPr="006C644D" w:rsidRDefault="007811D7" w:rsidP="00DE3FA3">
      <w:pPr>
        <w:pStyle w:val="ConsPlusNormal"/>
        <w:spacing w:line="276" w:lineRule="auto"/>
        <w:ind w:firstLine="709"/>
        <w:jc w:val="both"/>
        <w:rPr>
          <w:rFonts w:ascii="?????-????????? ?????????" w:hAnsi="?????-????????? ?????????" w:cs="Times New Roman"/>
          <w:sz w:val="28"/>
          <w:szCs w:val="28"/>
        </w:rPr>
      </w:pPr>
    </w:p>
    <w:p w:rsidR="007811D7" w:rsidRPr="006C644D" w:rsidRDefault="007811D7" w:rsidP="00DE3FA3">
      <w:pPr>
        <w:pStyle w:val="ConsPlusNormal"/>
        <w:spacing w:line="276" w:lineRule="auto"/>
        <w:jc w:val="both"/>
        <w:rPr>
          <w:rFonts w:ascii="?????-????????? ?????????" w:hAnsi="?????-????????? ?????????" w:cs="Times New Roman"/>
          <w:sz w:val="28"/>
          <w:szCs w:val="28"/>
        </w:rPr>
      </w:pPr>
    </w:p>
    <w:sectPr w:rsidR="007811D7" w:rsidRPr="006C644D" w:rsidSect="005F292A">
      <w:pgSz w:w="11906" w:h="16838"/>
      <w:pgMar w:top="851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?-????????? 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3ED9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CC4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924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C88D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67E83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822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343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EEE0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1A4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7AF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E78"/>
    <w:rsid w:val="000063F7"/>
    <w:rsid w:val="00010B92"/>
    <w:rsid w:val="00017BDB"/>
    <w:rsid w:val="000211AF"/>
    <w:rsid w:val="000426CE"/>
    <w:rsid w:val="00050B7D"/>
    <w:rsid w:val="00051E8A"/>
    <w:rsid w:val="00054707"/>
    <w:rsid w:val="0005525D"/>
    <w:rsid w:val="00066E72"/>
    <w:rsid w:val="00070919"/>
    <w:rsid w:val="0008408A"/>
    <w:rsid w:val="000A06C6"/>
    <w:rsid w:val="000A23B5"/>
    <w:rsid w:val="000A687E"/>
    <w:rsid w:val="000B0629"/>
    <w:rsid w:val="000B07FF"/>
    <w:rsid w:val="000C06AA"/>
    <w:rsid w:val="000C686B"/>
    <w:rsid w:val="000D5545"/>
    <w:rsid w:val="000E428A"/>
    <w:rsid w:val="00101A3E"/>
    <w:rsid w:val="00103295"/>
    <w:rsid w:val="00105E78"/>
    <w:rsid w:val="00114748"/>
    <w:rsid w:val="00123EC9"/>
    <w:rsid w:val="001362DA"/>
    <w:rsid w:val="0013748E"/>
    <w:rsid w:val="00140566"/>
    <w:rsid w:val="001515DE"/>
    <w:rsid w:val="001546FD"/>
    <w:rsid w:val="00175CB3"/>
    <w:rsid w:val="001848EC"/>
    <w:rsid w:val="00197AA1"/>
    <w:rsid w:val="001A02BD"/>
    <w:rsid w:val="001A301E"/>
    <w:rsid w:val="001B2DF3"/>
    <w:rsid w:val="001B78DC"/>
    <w:rsid w:val="001C3B8D"/>
    <w:rsid w:val="001C6F72"/>
    <w:rsid w:val="001E1504"/>
    <w:rsid w:val="001E1883"/>
    <w:rsid w:val="001E62E5"/>
    <w:rsid w:val="001F116F"/>
    <w:rsid w:val="001F1ADD"/>
    <w:rsid w:val="001F323C"/>
    <w:rsid w:val="001F6533"/>
    <w:rsid w:val="00201F03"/>
    <w:rsid w:val="002037B0"/>
    <w:rsid w:val="0021174D"/>
    <w:rsid w:val="00211BF7"/>
    <w:rsid w:val="00216AFE"/>
    <w:rsid w:val="0022498B"/>
    <w:rsid w:val="002308A2"/>
    <w:rsid w:val="00231E13"/>
    <w:rsid w:val="002350C5"/>
    <w:rsid w:val="00256F6F"/>
    <w:rsid w:val="002606B6"/>
    <w:rsid w:val="00270FB7"/>
    <w:rsid w:val="00273AC9"/>
    <w:rsid w:val="002775F8"/>
    <w:rsid w:val="00286C74"/>
    <w:rsid w:val="00286E53"/>
    <w:rsid w:val="002942BA"/>
    <w:rsid w:val="00297FEE"/>
    <w:rsid w:val="002A6CEE"/>
    <w:rsid w:val="002B4A1B"/>
    <w:rsid w:val="002B4D8D"/>
    <w:rsid w:val="002B5EEE"/>
    <w:rsid w:val="002D617B"/>
    <w:rsid w:val="002F4B28"/>
    <w:rsid w:val="003058B2"/>
    <w:rsid w:val="00305C9D"/>
    <w:rsid w:val="00310946"/>
    <w:rsid w:val="0032044E"/>
    <w:rsid w:val="0032415F"/>
    <w:rsid w:val="00326100"/>
    <w:rsid w:val="003345FC"/>
    <w:rsid w:val="0034084B"/>
    <w:rsid w:val="0034116F"/>
    <w:rsid w:val="00362068"/>
    <w:rsid w:val="0036315C"/>
    <w:rsid w:val="00380177"/>
    <w:rsid w:val="00384732"/>
    <w:rsid w:val="00390587"/>
    <w:rsid w:val="00396B6F"/>
    <w:rsid w:val="003B117B"/>
    <w:rsid w:val="003B3727"/>
    <w:rsid w:val="003C3051"/>
    <w:rsid w:val="003C4345"/>
    <w:rsid w:val="003C49B7"/>
    <w:rsid w:val="003C6848"/>
    <w:rsid w:val="003C6DF7"/>
    <w:rsid w:val="003E75FF"/>
    <w:rsid w:val="003F3C5B"/>
    <w:rsid w:val="003F7446"/>
    <w:rsid w:val="00403834"/>
    <w:rsid w:val="00407BD2"/>
    <w:rsid w:val="004346FE"/>
    <w:rsid w:val="00441381"/>
    <w:rsid w:val="0045026B"/>
    <w:rsid w:val="004528AF"/>
    <w:rsid w:val="00456BED"/>
    <w:rsid w:val="00463EBB"/>
    <w:rsid w:val="00467D1E"/>
    <w:rsid w:val="00467EF0"/>
    <w:rsid w:val="0047006C"/>
    <w:rsid w:val="004715AE"/>
    <w:rsid w:val="00487553"/>
    <w:rsid w:val="004967A5"/>
    <w:rsid w:val="004B005D"/>
    <w:rsid w:val="004B18CB"/>
    <w:rsid w:val="004B366F"/>
    <w:rsid w:val="004C1782"/>
    <w:rsid w:val="004C4CB8"/>
    <w:rsid w:val="004D306D"/>
    <w:rsid w:val="004F2264"/>
    <w:rsid w:val="005141A7"/>
    <w:rsid w:val="005254F8"/>
    <w:rsid w:val="0053203C"/>
    <w:rsid w:val="00532339"/>
    <w:rsid w:val="00533BA2"/>
    <w:rsid w:val="00542518"/>
    <w:rsid w:val="00556860"/>
    <w:rsid w:val="005628B9"/>
    <w:rsid w:val="00562BA7"/>
    <w:rsid w:val="0056333A"/>
    <w:rsid w:val="0056491F"/>
    <w:rsid w:val="00572834"/>
    <w:rsid w:val="00587BBF"/>
    <w:rsid w:val="00595B3D"/>
    <w:rsid w:val="005A3C6D"/>
    <w:rsid w:val="005B1928"/>
    <w:rsid w:val="005E4A71"/>
    <w:rsid w:val="005E58F7"/>
    <w:rsid w:val="005F0BF1"/>
    <w:rsid w:val="005F292A"/>
    <w:rsid w:val="00604B66"/>
    <w:rsid w:val="00604BD3"/>
    <w:rsid w:val="006127B8"/>
    <w:rsid w:val="00616729"/>
    <w:rsid w:val="006168E1"/>
    <w:rsid w:val="006339F3"/>
    <w:rsid w:val="00650026"/>
    <w:rsid w:val="006522E1"/>
    <w:rsid w:val="00653E44"/>
    <w:rsid w:val="006757D6"/>
    <w:rsid w:val="006757FD"/>
    <w:rsid w:val="006A527E"/>
    <w:rsid w:val="006B102B"/>
    <w:rsid w:val="006B31AC"/>
    <w:rsid w:val="006B75E1"/>
    <w:rsid w:val="006C4496"/>
    <w:rsid w:val="006C644D"/>
    <w:rsid w:val="006D5007"/>
    <w:rsid w:val="006E2707"/>
    <w:rsid w:val="006F3C20"/>
    <w:rsid w:val="006F5009"/>
    <w:rsid w:val="006F6C24"/>
    <w:rsid w:val="00701B6E"/>
    <w:rsid w:val="00703E42"/>
    <w:rsid w:val="00704666"/>
    <w:rsid w:val="0071620F"/>
    <w:rsid w:val="00716DB3"/>
    <w:rsid w:val="007343D5"/>
    <w:rsid w:val="00735253"/>
    <w:rsid w:val="00742FA8"/>
    <w:rsid w:val="00745AD5"/>
    <w:rsid w:val="00771F2D"/>
    <w:rsid w:val="007811D7"/>
    <w:rsid w:val="00782325"/>
    <w:rsid w:val="0078556D"/>
    <w:rsid w:val="007C2F38"/>
    <w:rsid w:val="007C5315"/>
    <w:rsid w:val="007D3E4D"/>
    <w:rsid w:val="007E26E1"/>
    <w:rsid w:val="007F36EF"/>
    <w:rsid w:val="00803D6A"/>
    <w:rsid w:val="0082374D"/>
    <w:rsid w:val="00831DE6"/>
    <w:rsid w:val="00837BB0"/>
    <w:rsid w:val="00837DB2"/>
    <w:rsid w:val="00855CCB"/>
    <w:rsid w:val="0086187D"/>
    <w:rsid w:val="008648F4"/>
    <w:rsid w:val="008A1945"/>
    <w:rsid w:val="008B3076"/>
    <w:rsid w:val="008B4C85"/>
    <w:rsid w:val="008C17FD"/>
    <w:rsid w:val="008E0E55"/>
    <w:rsid w:val="008F08F7"/>
    <w:rsid w:val="00925BEF"/>
    <w:rsid w:val="00927553"/>
    <w:rsid w:val="00930510"/>
    <w:rsid w:val="0093634A"/>
    <w:rsid w:val="009406F4"/>
    <w:rsid w:val="0096724A"/>
    <w:rsid w:val="00993410"/>
    <w:rsid w:val="00994E92"/>
    <w:rsid w:val="009A1D99"/>
    <w:rsid w:val="009A483A"/>
    <w:rsid w:val="009B0E0C"/>
    <w:rsid w:val="009B4DD8"/>
    <w:rsid w:val="009C13A9"/>
    <w:rsid w:val="009D2954"/>
    <w:rsid w:val="009E0EC1"/>
    <w:rsid w:val="009E5E97"/>
    <w:rsid w:val="009E74B7"/>
    <w:rsid w:val="00A02AC0"/>
    <w:rsid w:val="00A076B4"/>
    <w:rsid w:val="00A1279A"/>
    <w:rsid w:val="00A1535C"/>
    <w:rsid w:val="00A25D57"/>
    <w:rsid w:val="00A32E60"/>
    <w:rsid w:val="00A3370F"/>
    <w:rsid w:val="00A409B3"/>
    <w:rsid w:val="00A821A1"/>
    <w:rsid w:val="00A93963"/>
    <w:rsid w:val="00AA1841"/>
    <w:rsid w:val="00AB28F6"/>
    <w:rsid w:val="00AB4C72"/>
    <w:rsid w:val="00AC7B7D"/>
    <w:rsid w:val="00AD12B4"/>
    <w:rsid w:val="00AD145E"/>
    <w:rsid w:val="00AD5CA7"/>
    <w:rsid w:val="00AD7250"/>
    <w:rsid w:val="00B01708"/>
    <w:rsid w:val="00B025D7"/>
    <w:rsid w:val="00B04D3D"/>
    <w:rsid w:val="00B1698C"/>
    <w:rsid w:val="00B25C3F"/>
    <w:rsid w:val="00B35161"/>
    <w:rsid w:val="00B46971"/>
    <w:rsid w:val="00B46BBA"/>
    <w:rsid w:val="00B51773"/>
    <w:rsid w:val="00B53ACF"/>
    <w:rsid w:val="00B548DB"/>
    <w:rsid w:val="00B63CA1"/>
    <w:rsid w:val="00B81F70"/>
    <w:rsid w:val="00B911B2"/>
    <w:rsid w:val="00BA3A8F"/>
    <w:rsid w:val="00BA5597"/>
    <w:rsid w:val="00BB444C"/>
    <w:rsid w:val="00BB561C"/>
    <w:rsid w:val="00BB568E"/>
    <w:rsid w:val="00BC65F4"/>
    <w:rsid w:val="00BD6E04"/>
    <w:rsid w:val="00BE393F"/>
    <w:rsid w:val="00C05999"/>
    <w:rsid w:val="00C15DDB"/>
    <w:rsid w:val="00C22BAE"/>
    <w:rsid w:val="00C25BA6"/>
    <w:rsid w:val="00C3278F"/>
    <w:rsid w:val="00C479A1"/>
    <w:rsid w:val="00C6393F"/>
    <w:rsid w:val="00C76ABE"/>
    <w:rsid w:val="00C80644"/>
    <w:rsid w:val="00C80EB1"/>
    <w:rsid w:val="00C82E6F"/>
    <w:rsid w:val="00C921F4"/>
    <w:rsid w:val="00C93B89"/>
    <w:rsid w:val="00C94FFE"/>
    <w:rsid w:val="00C95750"/>
    <w:rsid w:val="00CB54D4"/>
    <w:rsid w:val="00CB7F9E"/>
    <w:rsid w:val="00CC4986"/>
    <w:rsid w:val="00CC5D63"/>
    <w:rsid w:val="00CE2394"/>
    <w:rsid w:val="00CE2F63"/>
    <w:rsid w:val="00CF2FA9"/>
    <w:rsid w:val="00CF5C51"/>
    <w:rsid w:val="00CF72C2"/>
    <w:rsid w:val="00D05B9D"/>
    <w:rsid w:val="00D1211A"/>
    <w:rsid w:val="00D14F1E"/>
    <w:rsid w:val="00D21006"/>
    <w:rsid w:val="00D256DA"/>
    <w:rsid w:val="00D45873"/>
    <w:rsid w:val="00D45897"/>
    <w:rsid w:val="00D53FB8"/>
    <w:rsid w:val="00D60DBB"/>
    <w:rsid w:val="00D86FE6"/>
    <w:rsid w:val="00D9320E"/>
    <w:rsid w:val="00D94424"/>
    <w:rsid w:val="00DA34E5"/>
    <w:rsid w:val="00DB3385"/>
    <w:rsid w:val="00DC61FD"/>
    <w:rsid w:val="00DD0153"/>
    <w:rsid w:val="00DE3FA3"/>
    <w:rsid w:val="00DF1449"/>
    <w:rsid w:val="00E03901"/>
    <w:rsid w:val="00E11871"/>
    <w:rsid w:val="00E12188"/>
    <w:rsid w:val="00E37ADA"/>
    <w:rsid w:val="00E52555"/>
    <w:rsid w:val="00E57621"/>
    <w:rsid w:val="00E60BFE"/>
    <w:rsid w:val="00E76FE1"/>
    <w:rsid w:val="00E8156C"/>
    <w:rsid w:val="00E8349F"/>
    <w:rsid w:val="00E84173"/>
    <w:rsid w:val="00E97BD8"/>
    <w:rsid w:val="00EB6E6D"/>
    <w:rsid w:val="00EF1404"/>
    <w:rsid w:val="00EF243B"/>
    <w:rsid w:val="00EF34D7"/>
    <w:rsid w:val="00EF414D"/>
    <w:rsid w:val="00F053DB"/>
    <w:rsid w:val="00F065FA"/>
    <w:rsid w:val="00F1544D"/>
    <w:rsid w:val="00F327EF"/>
    <w:rsid w:val="00F4043C"/>
    <w:rsid w:val="00F41B25"/>
    <w:rsid w:val="00F44BAD"/>
    <w:rsid w:val="00F52FB0"/>
    <w:rsid w:val="00F5517C"/>
    <w:rsid w:val="00F60221"/>
    <w:rsid w:val="00F81281"/>
    <w:rsid w:val="00FB550A"/>
    <w:rsid w:val="00FB7603"/>
    <w:rsid w:val="00FE0408"/>
    <w:rsid w:val="00FE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5E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05E7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BodyText">
    <w:name w:val="Body Text"/>
    <w:basedOn w:val="Normal"/>
    <w:link w:val="BodyTextChar"/>
    <w:uiPriority w:val="99"/>
    <w:rsid w:val="000211AF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11AF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325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B4A1B"/>
    <w:pPr>
      <w:ind w:left="720"/>
      <w:contextualSpacing/>
    </w:pPr>
  </w:style>
  <w:style w:type="paragraph" w:customStyle="1" w:styleId="ConsNormal">
    <w:name w:val="ConsNormal"/>
    <w:uiPriority w:val="99"/>
    <w:rsid w:val="006C644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558</TotalTime>
  <Pages>5</Pages>
  <Words>1435</Words>
  <Characters>8183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Ошкулуг Айлана Арменовна</dc:creator>
  <cp:keywords/>
  <dc:description/>
  <cp:lastModifiedBy>user</cp:lastModifiedBy>
  <cp:revision>240</cp:revision>
  <cp:lastPrinted>2025-11-14T10:25:00Z</cp:lastPrinted>
  <dcterms:created xsi:type="dcterms:W3CDTF">2018-11-11T05:49:00Z</dcterms:created>
  <dcterms:modified xsi:type="dcterms:W3CDTF">2025-11-14T10:27:00Z</dcterms:modified>
</cp:coreProperties>
</file>